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78"/>
        <w:gridCol w:w="24"/>
        <w:gridCol w:w="1913"/>
        <w:gridCol w:w="3180"/>
      </w:tblGrid>
      <w:tr w:rsidR="00F37671" w14:paraId="3E5265B0" w14:textId="77777777" w:rsidTr="000A5E71">
        <w:tc>
          <w:tcPr>
            <w:tcW w:w="10195" w:type="dxa"/>
            <w:gridSpan w:val="4"/>
            <w:shd w:val="clear" w:color="auto" w:fill="E6E6E6"/>
          </w:tcPr>
          <w:p w14:paraId="6E61F073" w14:textId="77777777" w:rsidR="00F37671" w:rsidRPr="000A5E71" w:rsidRDefault="00FE43C1" w:rsidP="00F37671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HAKIJAN TIEDOT</w:t>
            </w:r>
          </w:p>
        </w:tc>
      </w:tr>
      <w:tr w:rsidR="00F37671" w14:paraId="582FF762" w14:textId="77777777" w:rsidTr="000A5E71">
        <w:tc>
          <w:tcPr>
            <w:tcW w:w="7015" w:type="dxa"/>
            <w:gridSpan w:val="3"/>
          </w:tcPr>
          <w:p w14:paraId="7A13D8CA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Nimi</w:t>
            </w:r>
          </w:p>
          <w:p w14:paraId="6670C500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bookmarkEnd w:id="0"/>
          </w:p>
        </w:tc>
        <w:tc>
          <w:tcPr>
            <w:tcW w:w="3180" w:type="dxa"/>
          </w:tcPr>
          <w:p w14:paraId="0F428884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Puhelinnumero</w:t>
            </w:r>
          </w:p>
          <w:p w14:paraId="067BD891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bookmarkEnd w:id="1"/>
          </w:p>
        </w:tc>
      </w:tr>
      <w:tr w:rsidR="00F37671" w14:paraId="10208769" w14:textId="77777777" w:rsidTr="000A5E71">
        <w:tc>
          <w:tcPr>
            <w:tcW w:w="5078" w:type="dxa"/>
          </w:tcPr>
          <w:p w14:paraId="43325A18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Osoite</w:t>
            </w:r>
          </w:p>
          <w:p w14:paraId="7DB72F58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bookmarkEnd w:id="2"/>
          </w:p>
        </w:tc>
        <w:tc>
          <w:tcPr>
            <w:tcW w:w="5117" w:type="dxa"/>
            <w:gridSpan w:val="3"/>
          </w:tcPr>
          <w:p w14:paraId="77A040FF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Postinumero ja -toimipaikka</w:t>
            </w:r>
          </w:p>
          <w:p w14:paraId="59EA648E" w14:textId="77777777" w:rsidR="00F37671" w:rsidRPr="000A5E71" w:rsidRDefault="00F37671" w:rsidP="00F37671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bookmarkEnd w:id="3"/>
          </w:p>
        </w:tc>
      </w:tr>
      <w:tr w:rsidR="00A87909" w14:paraId="7EEEDF64" w14:textId="77777777" w:rsidTr="000A5E71">
        <w:tc>
          <w:tcPr>
            <w:tcW w:w="10195" w:type="dxa"/>
            <w:gridSpan w:val="4"/>
          </w:tcPr>
          <w:p w14:paraId="15587E38" w14:textId="68376EB1" w:rsidR="00A87909" w:rsidRPr="000A5E71" w:rsidRDefault="00A87909" w:rsidP="000A5E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Sähköpostiosoite</w:t>
            </w:r>
            <w:r w:rsid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 xml:space="preserve"> </w:t>
            </w:r>
            <w:r w:rsidR="00B82B88"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B82B88"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="00B82B88"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="00B82B88"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="00B82B88"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="00B82B88"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="00B82B88"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="00B82B88"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="00B82B88"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="00B82B88"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</w:tr>
      <w:tr w:rsidR="00BC2159" w:rsidRPr="009E090D" w14:paraId="55D71566" w14:textId="77777777" w:rsidTr="000A5E7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102" w:type="dxa"/>
            <w:gridSpan w:val="2"/>
          </w:tcPr>
          <w:p w14:paraId="2CFCF03F" w14:textId="77777777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IBAN (pankkitilin numero)</w:t>
            </w:r>
          </w:p>
          <w:p w14:paraId="7E997088" w14:textId="77777777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  <w:tc>
          <w:tcPr>
            <w:tcW w:w="5093" w:type="dxa"/>
            <w:gridSpan w:val="2"/>
          </w:tcPr>
          <w:p w14:paraId="5F7F14D4" w14:textId="77777777" w:rsidR="00BC2159" w:rsidRPr="000A5E71" w:rsidRDefault="00BC2159" w:rsidP="00BC2159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Vastaavan henkilön yhteystiedot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br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  <w:p w14:paraId="294EF9EF" w14:textId="77777777" w:rsidR="00BC2159" w:rsidRPr="000A5E71" w:rsidRDefault="00BC2159" w:rsidP="00BC2159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</w:p>
        </w:tc>
      </w:tr>
      <w:tr w:rsidR="00F37671" w14:paraId="7C444054" w14:textId="77777777" w:rsidTr="000A5E71">
        <w:tc>
          <w:tcPr>
            <w:tcW w:w="10195" w:type="dxa"/>
            <w:gridSpan w:val="4"/>
            <w:shd w:val="clear" w:color="auto" w:fill="E6E6E6"/>
          </w:tcPr>
          <w:p w14:paraId="375CC026" w14:textId="77777777" w:rsidR="00F37671" w:rsidRPr="000A5E71" w:rsidRDefault="003371C1" w:rsidP="00F37671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YLLÄPITÄJÄN TIEDOT</w:t>
            </w:r>
          </w:p>
        </w:tc>
      </w:tr>
      <w:tr w:rsidR="003371C1" w14:paraId="2E49C1D5" w14:textId="77777777" w:rsidTr="000A5E71">
        <w:tc>
          <w:tcPr>
            <w:tcW w:w="7015" w:type="dxa"/>
            <w:gridSpan w:val="3"/>
          </w:tcPr>
          <w:p w14:paraId="6164BE24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Nimi</w:t>
            </w:r>
          </w:p>
          <w:p w14:paraId="70DF4D02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  <w:tc>
          <w:tcPr>
            <w:tcW w:w="3180" w:type="dxa"/>
          </w:tcPr>
          <w:p w14:paraId="419A2F13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Puhelinnumero</w:t>
            </w:r>
          </w:p>
          <w:p w14:paraId="530CD4BA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</w:tr>
      <w:tr w:rsidR="003371C1" w14:paraId="74A8D6B0" w14:textId="77777777" w:rsidTr="000A5E71">
        <w:trPr>
          <w:trHeight w:val="708"/>
        </w:trPr>
        <w:tc>
          <w:tcPr>
            <w:tcW w:w="5078" w:type="dxa"/>
          </w:tcPr>
          <w:p w14:paraId="5E9DCF2F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Osoite</w:t>
            </w:r>
          </w:p>
          <w:p w14:paraId="672230DD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  <w:tc>
          <w:tcPr>
            <w:tcW w:w="5117" w:type="dxa"/>
            <w:gridSpan w:val="3"/>
          </w:tcPr>
          <w:p w14:paraId="25B9729E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Postinumero ja -toimipaikka</w:t>
            </w:r>
          </w:p>
          <w:p w14:paraId="566ED331" w14:textId="77777777" w:rsidR="003371C1" w:rsidRPr="000A5E71" w:rsidRDefault="003371C1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</w:tr>
      <w:tr w:rsidR="000A5E71" w14:paraId="2406883F" w14:textId="77777777" w:rsidTr="000A5E71">
        <w:trPr>
          <w:trHeight w:val="352"/>
        </w:trPr>
        <w:tc>
          <w:tcPr>
            <w:tcW w:w="10195" w:type="dxa"/>
            <w:gridSpan w:val="4"/>
          </w:tcPr>
          <w:p w14:paraId="6D0CEDAA" w14:textId="4F939757" w:rsidR="000A5E71" w:rsidRPr="000A5E71" w:rsidRDefault="000A5E71" w:rsidP="000A5E71">
            <w:pP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 xml:space="preserve">Sähköpostiosoite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</w:tr>
      <w:tr w:rsidR="003371C1" w14:paraId="398CF87C" w14:textId="77777777" w:rsidTr="000A5E71">
        <w:tc>
          <w:tcPr>
            <w:tcW w:w="10195" w:type="dxa"/>
            <w:gridSpan w:val="4"/>
            <w:shd w:val="clear" w:color="auto" w:fill="E6E6E6"/>
          </w:tcPr>
          <w:p w14:paraId="0C41209E" w14:textId="77777777" w:rsidR="003371C1" w:rsidRPr="000A5E71" w:rsidRDefault="001943E3" w:rsidP="001943E3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AVUSTETTAVAN KOHTEEN </w:t>
            </w:r>
            <w:r w:rsidR="003371C1" w:rsidRPr="000A5E71">
              <w:rPr>
                <w:rFonts w:asciiTheme="minorHAnsi" w:hAnsiTheme="minorHAnsi" w:cstheme="minorHAnsi"/>
                <w:sz w:val="24"/>
                <w:szCs w:val="28"/>
              </w:rPr>
              <w:t>TIEDOT</w:t>
            </w:r>
          </w:p>
        </w:tc>
      </w:tr>
      <w:tr w:rsidR="003371C1" w14:paraId="65DA2957" w14:textId="77777777" w:rsidTr="000A5E71">
        <w:trPr>
          <w:trHeight w:val="488"/>
        </w:trPr>
        <w:tc>
          <w:tcPr>
            <w:tcW w:w="10195" w:type="dxa"/>
            <w:gridSpan w:val="4"/>
          </w:tcPr>
          <w:p w14:paraId="678148FE" w14:textId="40F1CC7D" w:rsidR="009E090D" w:rsidRPr="003371C1" w:rsidRDefault="003371C1" w:rsidP="000A5E71">
            <w:pPr>
              <w:rPr>
                <w:rFonts w:cs="Arial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Nimi</w:t>
            </w:r>
            <w:r w:rsidR="000A5E71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</w:p>
        </w:tc>
      </w:tr>
      <w:tr w:rsidR="00CC2BC8" w14:paraId="6B5368BF" w14:textId="77777777" w:rsidTr="000A5E71">
        <w:trPr>
          <w:trHeight w:val="263"/>
        </w:trPr>
        <w:tc>
          <w:tcPr>
            <w:tcW w:w="10195" w:type="dxa"/>
            <w:gridSpan w:val="4"/>
          </w:tcPr>
          <w:p w14:paraId="7D70CC1D" w14:textId="77777777" w:rsidR="00CC2BC8" w:rsidRPr="000A5E71" w:rsidRDefault="00CC2BC8" w:rsidP="00CC2BC8">
            <w:pPr>
              <w:rPr>
                <w:rFonts w:asciiTheme="minorHAnsi" w:hAnsiTheme="minorHAnsi" w:cstheme="minorHAnsi"/>
                <w:b/>
                <w:bCs/>
                <w:sz w:val="24"/>
                <w:szCs w:val="28"/>
                <w:vertAlign w:val="superscript"/>
              </w:rPr>
            </w:pPr>
            <w:r w:rsidRPr="000A5E7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8"/>
              </w:rPr>
              <w:t>Hakemukseen on liitettävä kartta, johon on kuvattu avustettava latu.</w:t>
            </w:r>
            <w:r w:rsidR="00927E5B" w:rsidRPr="000A5E7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8"/>
              </w:rPr>
              <w:t xml:space="preserve"> </w:t>
            </w:r>
          </w:p>
        </w:tc>
      </w:tr>
      <w:tr w:rsidR="00BC2159" w:rsidRPr="009E090D" w14:paraId="2BD0F5F7" w14:textId="77777777" w:rsidTr="000A5E71">
        <w:trPr>
          <w:trHeight w:val="2196"/>
        </w:trPr>
        <w:tc>
          <w:tcPr>
            <w:tcW w:w="10195" w:type="dxa"/>
            <w:gridSpan w:val="4"/>
            <w:shd w:val="clear" w:color="auto" w:fill="auto"/>
          </w:tcPr>
          <w:p w14:paraId="158E6FB6" w14:textId="7E9E46EF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Retkilatu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(vko 8 alkaen)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km </w:t>
            </w:r>
            <w:r w:rsidRPr="000A5E7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="00794D71">
              <w:rPr>
                <w:rFonts w:asciiTheme="minorHAnsi" w:hAnsiTheme="minorHAnsi" w:cstheme="minorHAnsi"/>
                <w:sz w:val="24"/>
                <w:szCs w:val="28"/>
              </w:rPr>
              <w:t>15</w:t>
            </w:r>
            <w:r w:rsidR="00943FBA">
              <w:rPr>
                <w:rFonts w:asciiTheme="minorHAnsi" w:hAnsiTheme="minorHAnsi" w:cstheme="minorHAnsi"/>
                <w:sz w:val="24"/>
                <w:szCs w:val="28"/>
              </w:rPr>
              <w:t>4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€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/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reittik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>ilo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m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etri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/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kausi =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€.  </w:t>
            </w:r>
          </w:p>
          <w:p w14:paraId="146054B0" w14:textId="77777777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4E9DA6EC" w14:textId="39D994AC" w:rsidR="00BC2159" w:rsidRPr="000A5E71" w:rsidRDefault="00BC2159" w:rsidP="00907510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Retkilatu 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(koko kausi)    </w:t>
            </w:r>
            <w:r w:rsid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km </w:t>
            </w:r>
            <w:r w:rsidRPr="000A5E7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2</w:t>
            </w:r>
            <w:r w:rsidR="00563DD8" w:rsidRPr="000A5E71">
              <w:rPr>
                <w:rFonts w:asciiTheme="minorHAnsi" w:hAnsiTheme="minorHAnsi" w:cstheme="minorHAnsi"/>
                <w:sz w:val="24"/>
                <w:szCs w:val="28"/>
              </w:rPr>
              <w:t>7</w:t>
            </w:r>
            <w:r w:rsidR="00943FBA">
              <w:rPr>
                <w:rFonts w:asciiTheme="minorHAnsi" w:hAnsiTheme="minorHAnsi" w:cstheme="minorHAnsi"/>
                <w:sz w:val="24"/>
                <w:szCs w:val="28"/>
              </w:rPr>
              <w:t>6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€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/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reittik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ilometri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/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kausi</w:t>
            </w:r>
            <w:r w:rsid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=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€.  </w:t>
            </w:r>
          </w:p>
          <w:p w14:paraId="1119946A" w14:textId="77777777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1D5F5078" w14:textId="58D9B35A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Luistelualue (traktorilla)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tuntia x 19 €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/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tunti 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                     </w:t>
            </w:r>
            <w:r w:rsidR="000A5E71">
              <w:rPr>
                <w:rFonts w:asciiTheme="minorHAnsi" w:hAnsiTheme="minorHAnsi" w:cstheme="minorHAnsi"/>
                <w:sz w:val="24"/>
                <w:szCs w:val="28"/>
              </w:rPr>
              <w:t xml:space="preserve">  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=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€.</w:t>
            </w:r>
          </w:p>
          <w:p w14:paraId="6C9EDAA4" w14:textId="77777777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0C1C1151" w14:textId="483698BA" w:rsidR="00BC2159" w:rsidRPr="000A5E71" w:rsidRDefault="00BC2159" w:rsidP="003B68F4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Tapahtumat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                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="000A5E71">
              <w:rPr>
                <w:rFonts w:asciiTheme="minorHAnsi" w:hAnsiTheme="minorHAnsi" w:cstheme="minorHAnsi"/>
                <w:sz w:val="24"/>
                <w:szCs w:val="28"/>
              </w:rPr>
              <w:t xml:space="preserve">  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kpl x 18 €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/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>kerta</w:t>
            </w:r>
            <w:r w:rsidR="00BF7A4E"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                        </w:t>
            </w:r>
            <w:r w:rsidR="000A5E71">
              <w:rPr>
                <w:rFonts w:asciiTheme="minorHAnsi" w:hAnsiTheme="minorHAnsi" w:cstheme="minorHAnsi"/>
                <w:sz w:val="24"/>
                <w:szCs w:val="28"/>
              </w:rPr>
              <w:t xml:space="preserve">    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= 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  <w:sz w:val="24"/>
                <w:szCs w:val="28"/>
              </w:rPr>
              <w:t> </w:t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fldChar w:fldCharType="end"/>
            </w:r>
            <w:r w:rsidRPr="000A5E71">
              <w:rPr>
                <w:rFonts w:asciiTheme="minorHAnsi" w:hAnsiTheme="minorHAnsi" w:cstheme="minorHAnsi"/>
                <w:sz w:val="24"/>
                <w:szCs w:val="28"/>
              </w:rPr>
              <w:t xml:space="preserve"> €.</w:t>
            </w:r>
          </w:p>
        </w:tc>
      </w:tr>
      <w:tr w:rsidR="00BC2159" w:rsidRPr="009E090D" w14:paraId="5A023895" w14:textId="77777777" w:rsidTr="000A5E71">
        <w:trPr>
          <w:trHeight w:val="244"/>
        </w:trPr>
        <w:tc>
          <w:tcPr>
            <w:tcW w:w="10195" w:type="dxa"/>
            <w:gridSpan w:val="4"/>
            <w:shd w:val="clear" w:color="auto" w:fill="F2F2F2" w:themeFill="background1" w:themeFillShade="F2"/>
          </w:tcPr>
          <w:p w14:paraId="0A78DEA6" w14:textId="2E39FD4E" w:rsidR="00BC2159" w:rsidRPr="000A5E71" w:rsidRDefault="00F27E0D" w:rsidP="00274E64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AVUSTUSPÄÄTÖS (</w:t>
            </w:r>
            <w:r w:rsidR="00274E64"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kaupunki täyttää</w:t>
            </w:r>
            <w:r w:rsidR="00274E64" w:rsidRPr="000A5E71">
              <w:rPr>
                <w:rFonts w:asciiTheme="minorHAnsi" w:hAnsiTheme="minorHAnsi" w:cstheme="minorHAnsi"/>
                <w:sz w:val="24"/>
                <w:szCs w:val="28"/>
              </w:rPr>
              <w:t>)</w:t>
            </w:r>
          </w:p>
        </w:tc>
      </w:tr>
      <w:tr w:rsidR="00BC2159" w:rsidRPr="009E090D" w14:paraId="74577D13" w14:textId="77777777" w:rsidTr="000A5E71">
        <w:trPr>
          <w:trHeight w:val="986"/>
        </w:trPr>
        <w:tc>
          <w:tcPr>
            <w:tcW w:w="10195" w:type="dxa"/>
            <w:gridSpan w:val="4"/>
            <w:shd w:val="clear" w:color="auto" w:fill="auto"/>
          </w:tcPr>
          <w:p w14:paraId="22418166" w14:textId="77777777" w:rsidR="00BC2159" w:rsidRPr="000A5E71" w:rsidRDefault="00BC2159" w:rsidP="003B68F4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t xml:space="preserve">Hakemus hyväksytään        </w:t>
            </w:r>
            <w:r w:rsidR="00F27E0D" w:rsidRPr="000A5E71">
              <w:rPr>
                <w:rFonts w:asciiTheme="minorHAnsi" w:hAnsiTheme="minorHAnsi" w:cstheme="minorHAnsi"/>
              </w:rPr>
              <w:t xml:space="preserve">        </w:t>
            </w:r>
            <w:r w:rsidRPr="000A5E71">
              <w:rPr>
                <w:rFonts w:asciiTheme="minorHAnsi" w:hAnsiTheme="minorHAnsi" w:cstheme="minorHAnsi"/>
              </w:rPr>
              <w:t xml:space="preserve">km osalta </w:t>
            </w:r>
          </w:p>
          <w:p w14:paraId="460DF4A8" w14:textId="77777777" w:rsidR="00F27E0D" w:rsidRPr="000A5E71" w:rsidRDefault="00BC2159" w:rsidP="00F27E0D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E71">
              <w:rPr>
                <w:rFonts w:asciiTheme="minorHAnsi" w:hAnsiTheme="minorHAnsi" w:cstheme="minorHAnsi"/>
              </w:rPr>
              <w:instrText xml:space="preserve"> FORMCHECKBOX </w:instrText>
            </w:r>
            <w:r w:rsidRPr="000A5E71">
              <w:rPr>
                <w:rFonts w:asciiTheme="minorHAnsi" w:hAnsiTheme="minorHAnsi" w:cstheme="minorHAnsi"/>
              </w:rPr>
            </w:r>
            <w:r w:rsidRPr="000A5E71">
              <w:rPr>
                <w:rFonts w:asciiTheme="minorHAnsi" w:hAnsiTheme="minorHAnsi" w:cstheme="minorHAnsi"/>
              </w:rPr>
              <w:fldChar w:fldCharType="separate"/>
            </w:r>
            <w:r w:rsidRPr="000A5E71">
              <w:rPr>
                <w:rFonts w:asciiTheme="minorHAnsi" w:hAnsiTheme="minorHAnsi" w:cstheme="minorHAnsi"/>
              </w:rPr>
              <w:fldChar w:fldCharType="end"/>
            </w:r>
            <w:r w:rsidR="00F27E0D" w:rsidRPr="000A5E71">
              <w:rPr>
                <w:rFonts w:asciiTheme="minorHAnsi" w:hAnsiTheme="minorHAnsi" w:cstheme="minorHAnsi"/>
              </w:rPr>
              <w:t xml:space="preserve"> Hakemus hylätään                                          </w:t>
            </w:r>
          </w:p>
          <w:p w14:paraId="2EDB5E1C" w14:textId="77777777" w:rsidR="000A5E71" w:rsidRDefault="000A5E71" w:rsidP="0005110B">
            <w:pPr>
              <w:rPr>
                <w:rFonts w:asciiTheme="minorHAnsi" w:hAnsiTheme="minorHAnsi" w:cstheme="minorHAnsi"/>
              </w:rPr>
            </w:pPr>
          </w:p>
          <w:p w14:paraId="206F9944" w14:textId="2456BE9D" w:rsidR="00F27E0D" w:rsidRDefault="00BF7A4E" w:rsidP="0005110B">
            <w:pPr>
              <w:rPr>
                <w:rFonts w:cs="Arial"/>
                <w:vertAlign w:val="superscript"/>
              </w:rPr>
            </w:pPr>
            <w:r w:rsidRPr="000A5E71">
              <w:rPr>
                <w:rFonts w:asciiTheme="minorHAnsi" w:hAnsiTheme="minorHAnsi" w:cstheme="minorHAnsi"/>
              </w:rPr>
              <w:t>Hyväksyj</w:t>
            </w:r>
            <w:r w:rsidR="0005110B" w:rsidRPr="000A5E71">
              <w:rPr>
                <w:rFonts w:asciiTheme="minorHAnsi" w:hAnsiTheme="minorHAnsi" w:cstheme="minorHAnsi"/>
              </w:rPr>
              <w:t xml:space="preserve">än </w:t>
            </w:r>
            <w:r w:rsidRPr="000A5E71">
              <w:rPr>
                <w:rFonts w:asciiTheme="minorHAnsi" w:hAnsiTheme="minorHAnsi" w:cstheme="minorHAnsi"/>
              </w:rPr>
              <w:t>allekirjoitus</w:t>
            </w:r>
            <w:r>
              <w:rPr>
                <w:rFonts w:cs="Arial"/>
              </w:rPr>
              <w:t>: _</w:t>
            </w:r>
            <w:r w:rsidR="0005110B">
              <w:rPr>
                <w:rFonts w:cs="Arial"/>
              </w:rPr>
              <w:t>___________________________________________</w:t>
            </w:r>
          </w:p>
        </w:tc>
      </w:tr>
      <w:tr w:rsidR="009E090D" w14:paraId="78992A74" w14:textId="77777777" w:rsidTr="000A5E71">
        <w:tc>
          <w:tcPr>
            <w:tcW w:w="10195" w:type="dxa"/>
            <w:gridSpan w:val="4"/>
            <w:shd w:val="clear" w:color="auto" w:fill="E6E6E6"/>
          </w:tcPr>
          <w:p w14:paraId="5B6624A8" w14:textId="77777777" w:rsidR="009E090D" w:rsidRPr="000A5E71" w:rsidRDefault="00BC2159" w:rsidP="00627841">
            <w:pP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MAKSU</w:t>
            </w:r>
            <w:r w:rsidR="00627841"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PÄÄTÖS </w:t>
            </w:r>
            <w:r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(kauden päätyttyä</w:t>
            </w:r>
            <w:r w:rsidR="00274E64"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, kaupunki täyttää</w:t>
            </w:r>
            <w:r w:rsidRPr="000A5E7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)</w:t>
            </w:r>
          </w:p>
        </w:tc>
      </w:tr>
      <w:tr w:rsidR="009E090D" w14:paraId="1094A6E4" w14:textId="77777777" w:rsidTr="000A5E71">
        <w:tc>
          <w:tcPr>
            <w:tcW w:w="10195" w:type="dxa"/>
            <w:gridSpan w:val="4"/>
          </w:tcPr>
          <w:p w14:paraId="26FE93C9" w14:textId="717C1C63" w:rsidR="009E090D" w:rsidRPr="000A5E71" w:rsidRDefault="009E090D" w:rsidP="009E090D">
            <w:pPr>
              <w:spacing w:before="240" w:after="240"/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</w:rPr>
              <w:t xml:space="preserve">Tarkastettu ladun pituus </w:t>
            </w:r>
            <w:r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</w:rPr>
            </w:r>
            <w:r w:rsidRPr="000A5E71">
              <w:rPr>
                <w:rFonts w:asciiTheme="minorHAnsi" w:hAnsiTheme="minorHAnsi" w:cstheme="minorHAnsi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</w:rPr>
              <w:fldChar w:fldCharType="end"/>
            </w:r>
            <w:r w:rsidRPr="000A5E71">
              <w:rPr>
                <w:rFonts w:asciiTheme="minorHAnsi" w:hAnsiTheme="minorHAnsi" w:cstheme="minorHAnsi"/>
              </w:rPr>
              <w:t xml:space="preserve"> km </w:t>
            </w:r>
            <w:r w:rsidRPr="000A5E71">
              <w:rPr>
                <w:rFonts w:asciiTheme="minorHAnsi" w:hAnsiTheme="minorHAnsi" w:cstheme="minorHAnsi"/>
                <w:sz w:val="16"/>
                <w:szCs w:val="16"/>
              </w:rPr>
              <w:t>x</w:t>
            </w:r>
            <w:r w:rsidRP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</w:rPr>
            </w:r>
            <w:r w:rsidRPr="000A5E71">
              <w:rPr>
                <w:rFonts w:asciiTheme="minorHAnsi" w:hAnsiTheme="minorHAnsi" w:cstheme="minorHAnsi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</w:rPr>
              <w:fldChar w:fldCharType="end"/>
            </w:r>
            <w:r w:rsidRPr="000A5E71">
              <w:rPr>
                <w:rFonts w:asciiTheme="minorHAnsi" w:hAnsiTheme="minorHAnsi" w:cstheme="minorHAnsi"/>
              </w:rPr>
              <w:t xml:space="preserve"> €</w:t>
            </w:r>
            <w:r w:rsidR="00BF7A4E" w:rsidRP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t>/</w:t>
            </w:r>
            <w:r w:rsidR="00BF7A4E" w:rsidRP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t xml:space="preserve">km </w:t>
            </w:r>
            <w:r w:rsidR="000A5E71">
              <w:rPr>
                <w:rFonts w:asciiTheme="minorHAnsi" w:hAnsiTheme="minorHAnsi" w:cstheme="minorHAnsi"/>
              </w:rPr>
              <w:t xml:space="preserve">  </w:t>
            </w:r>
            <w:r w:rsidRPr="000A5E71">
              <w:rPr>
                <w:rFonts w:asciiTheme="minorHAnsi" w:hAnsiTheme="minorHAnsi" w:cstheme="minorHAnsi"/>
              </w:rPr>
              <w:t>=</w:t>
            </w:r>
            <w:r w:rsidR="000A5E71">
              <w:rPr>
                <w:rFonts w:asciiTheme="minorHAnsi" w:hAnsiTheme="minorHAnsi" w:cstheme="minorHAnsi"/>
              </w:rPr>
              <w:t xml:space="preserve"> </w:t>
            </w:r>
            <w:r w:rsidR="00CE5E5B"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CE5E5B"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="00CE5E5B" w:rsidRPr="000A5E71">
              <w:rPr>
                <w:rFonts w:asciiTheme="minorHAnsi" w:hAnsiTheme="minorHAnsi" w:cstheme="minorHAnsi"/>
              </w:rPr>
            </w:r>
            <w:r w:rsidR="00CE5E5B" w:rsidRPr="000A5E71">
              <w:rPr>
                <w:rFonts w:asciiTheme="minorHAnsi" w:hAnsiTheme="minorHAnsi" w:cstheme="minorHAnsi"/>
              </w:rPr>
              <w:fldChar w:fldCharType="separate"/>
            </w:r>
            <w:r w:rsidR="00CE5E5B" w:rsidRPr="000A5E71">
              <w:rPr>
                <w:rFonts w:asciiTheme="minorHAnsi" w:hAnsiTheme="minorHAnsi" w:cstheme="minorHAnsi"/>
                <w:noProof/>
              </w:rPr>
              <w:t> </w:t>
            </w:r>
            <w:r w:rsidR="00CE5E5B" w:rsidRPr="000A5E71">
              <w:rPr>
                <w:rFonts w:asciiTheme="minorHAnsi" w:hAnsiTheme="minorHAnsi" w:cstheme="minorHAnsi"/>
                <w:noProof/>
              </w:rPr>
              <w:t> </w:t>
            </w:r>
            <w:r w:rsidR="00CE5E5B" w:rsidRPr="000A5E71">
              <w:rPr>
                <w:rFonts w:asciiTheme="minorHAnsi" w:hAnsiTheme="minorHAnsi" w:cstheme="minorHAnsi"/>
                <w:noProof/>
              </w:rPr>
              <w:t> </w:t>
            </w:r>
            <w:r w:rsidR="00CE5E5B" w:rsidRPr="000A5E71">
              <w:rPr>
                <w:rFonts w:asciiTheme="minorHAnsi" w:hAnsiTheme="minorHAnsi" w:cstheme="minorHAnsi"/>
                <w:noProof/>
              </w:rPr>
              <w:t> </w:t>
            </w:r>
            <w:r w:rsidR="00CE5E5B" w:rsidRPr="000A5E71">
              <w:rPr>
                <w:rFonts w:asciiTheme="minorHAnsi" w:hAnsiTheme="minorHAnsi" w:cstheme="minorHAnsi"/>
                <w:noProof/>
              </w:rPr>
              <w:t> </w:t>
            </w:r>
            <w:r w:rsidR="00CE5E5B" w:rsidRPr="000A5E71">
              <w:rPr>
                <w:rFonts w:asciiTheme="minorHAnsi" w:hAnsiTheme="minorHAnsi" w:cstheme="minorHAnsi"/>
              </w:rPr>
              <w:fldChar w:fldCharType="end"/>
            </w:r>
            <w:r w:rsidR="00CE5E5B" w:rsidRPr="000A5E71">
              <w:rPr>
                <w:rFonts w:asciiTheme="minorHAnsi" w:hAnsiTheme="minorHAnsi" w:cstheme="minorHAnsi"/>
              </w:rPr>
              <w:t xml:space="preserve"> €</w:t>
            </w:r>
            <w:r w:rsidR="00627841" w:rsidRPr="000A5E71">
              <w:rPr>
                <w:rFonts w:asciiTheme="minorHAnsi" w:hAnsiTheme="minorHAnsi" w:cstheme="minorHAnsi"/>
              </w:rPr>
              <w:t>.</w:t>
            </w:r>
            <w:r w:rsidR="008A4FEA" w:rsidRPr="000A5E71">
              <w:rPr>
                <w:rFonts w:asciiTheme="minorHAnsi" w:hAnsiTheme="minorHAnsi" w:cstheme="minorHAnsi"/>
              </w:rPr>
              <w:t xml:space="preserve">        </w:t>
            </w:r>
          </w:p>
          <w:p w14:paraId="0F785260" w14:textId="77777777" w:rsidR="00342253" w:rsidRPr="000A5E71" w:rsidRDefault="003F4829" w:rsidP="00342253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</w:rPr>
              <w:t>Luistelualue</w:t>
            </w:r>
            <w:r w:rsidR="00342253" w:rsidRPr="000A5E71">
              <w:rPr>
                <w:rFonts w:asciiTheme="minorHAnsi" w:hAnsiTheme="minorHAnsi" w:cstheme="minorHAnsi"/>
              </w:rPr>
              <w:t xml:space="preserve"> (</w:t>
            </w:r>
            <w:r w:rsidRPr="000A5E71">
              <w:rPr>
                <w:rFonts w:asciiTheme="minorHAnsi" w:hAnsiTheme="minorHAnsi" w:cstheme="minorHAnsi"/>
              </w:rPr>
              <w:t>traktorilla</w:t>
            </w:r>
            <w:r w:rsidR="00342253" w:rsidRPr="000A5E71">
              <w:rPr>
                <w:rFonts w:asciiTheme="minorHAnsi" w:hAnsiTheme="minorHAnsi" w:cstheme="minorHAnsi"/>
              </w:rPr>
              <w:t>)</w:t>
            </w:r>
            <w:r w:rsidR="00672377" w:rsidRPr="000A5E71">
              <w:rPr>
                <w:rFonts w:asciiTheme="minorHAnsi" w:hAnsiTheme="minorHAnsi" w:cstheme="minorHAnsi"/>
              </w:rPr>
              <w:t xml:space="preserve"> </w:t>
            </w:r>
            <w:r w:rsidR="00342253" w:rsidRPr="000A5E71">
              <w:rPr>
                <w:rFonts w:asciiTheme="minorHAnsi" w:hAnsiTheme="minorHAnsi" w:cstheme="minorHAnsi"/>
              </w:rPr>
              <w:t xml:space="preserve"> </w:t>
            </w:r>
            <w:r w:rsidR="00342253"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342253"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="00342253" w:rsidRPr="000A5E71">
              <w:rPr>
                <w:rFonts w:asciiTheme="minorHAnsi" w:hAnsiTheme="minorHAnsi" w:cstheme="minorHAnsi"/>
              </w:rPr>
            </w:r>
            <w:r w:rsidR="00342253" w:rsidRPr="000A5E71">
              <w:rPr>
                <w:rFonts w:asciiTheme="minorHAnsi" w:hAnsiTheme="minorHAnsi" w:cstheme="minorHAnsi"/>
              </w:rPr>
              <w:fldChar w:fldCharType="separate"/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</w:rPr>
              <w:fldChar w:fldCharType="end"/>
            </w:r>
            <w:r w:rsidR="00342253" w:rsidRPr="000A5E71">
              <w:rPr>
                <w:rFonts w:asciiTheme="minorHAnsi" w:hAnsiTheme="minorHAnsi" w:cstheme="minorHAnsi"/>
              </w:rPr>
              <w:t xml:space="preserve"> tuntia x </w:t>
            </w:r>
            <w:r w:rsidRPr="000A5E71">
              <w:rPr>
                <w:rFonts w:asciiTheme="minorHAnsi" w:hAnsiTheme="minorHAnsi" w:cstheme="minorHAnsi"/>
              </w:rPr>
              <w:t xml:space="preserve">19 </w:t>
            </w:r>
            <w:r w:rsidR="00342253" w:rsidRPr="000A5E71">
              <w:rPr>
                <w:rFonts w:asciiTheme="minorHAnsi" w:hAnsiTheme="minorHAnsi" w:cstheme="minorHAnsi"/>
              </w:rPr>
              <w:t>€</w:t>
            </w:r>
            <w:r w:rsidR="00BF7A4E" w:rsidRPr="000A5E71">
              <w:rPr>
                <w:rFonts w:asciiTheme="minorHAnsi" w:hAnsiTheme="minorHAnsi" w:cstheme="minorHAnsi"/>
              </w:rPr>
              <w:t xml:space="preserve"> </w:t>
            </w:r>
            <w:r w:rsidR="00342253" w:rsidRPr="000A5E71">
              <w:rPr>
                <w:rFonts w:asciiTheme="minorHAnsi" w:hAnsiTheme="minorHAnsi" w:cstheme="minorHAnsi"/>
              </w:rPr>
              <w:t>/</w:t>
            </w:r>
            <w:r w:rsidR="00BF7A4E" w:rsidRPr="000A5E71">
              <w:rPr>
                <w:rFonts w:asciiTheme="minorHAnsi" w:hAnsiTheme="minorHAnsi" w:cstheme="minorHAnsi"/>
              </w:rPr>
              <w:t xml:space="preserve"> </w:t>
            </w:r>
            <w:r w:rsidR="00342253" w:rsidRPr="000A5E71">
              <w:rPr>
                <w:rFonts w:asciiTheme="minorHAnsi" w:hAnsiTheme="minorHAnsi" w:cstheme="minorHAnsi"/>
              </w:rPr>
              <w:t xml:space="preserve">tunti = </w:t>
            </w:r>
            <w:r w:rsidR="00342253"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342253"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="00342253" w:rsidRPr="000A5E71">
              <w:rPr>
                <w:rFonts w:asciiTheme="minorHAnsi" w:hAnsiTheme="minorHAnsi" w:cstheme="minorHAnsi"/>
              </w:rPr>
            </w:r>
            <w:r w:rsidR="00342253" w:rsidRPr="000A5E71">
              <w:rPr>
                <w:rFonts w:asciiTheme="minorHAnsi" w:hAnsiTheme="minorHAnsi" w:cstheme="minorHAnsi"/>
              </w:rPr>
              <w:fldChar w:fldCharType="separate"/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  <w:noProof/>
              </w:rPr>
              <w:t> </w:t>
            </w:r>
            <w:r w:rsidR="00342253" w:rsidRPr="000A5E71">
              <w:rPr>
                <w:rFonts w:asciiTheme="minorHAnsi" w:hAnsiTheme="minorHAnsi" w:cstheme="minorHAnsi"/>
              </w:rPr>
              <w:fldChar w:fldCharType="end"/>
            </w:r>
            <w:r w:rsidR="00342253" w:rsidRPr="000A5E71">
              <w:rPr>
                <w:rFonts w:asciiTheme="minorHAnsi" w:hAnsiTheme="minorHAnsi" w:cstheme="minorHAnsi"/>
              </w:rPr>
              <w:t xml:space="preserve"> €.</w:t>
            </w:r>
          </w:p>
          <w:p w14:paraId="5AA15BBD" w14:textId="77777777" w:rsidR="000A5E71" w:rsidRDefault="000A5E71" w:rsidP="00342253">
            <w:pPr>
              <w:rPr>
                <w:rFonts w:asciiTheme="minorHAnsi" w:hAnsiTheme="minorHAnsi" w:cstheme="minorHAnsi"/>
              </w:rPr>
            </w:pPr>
          </w:p>
          <w:p w14:paraId="21BEC84A" w14:textId="62D72C44" w:rsidR="00D240E7" w:rsidRPr="000A5E71" w:rsidRDefault="00342253" w:rsidP="00342253">
            <w:pPr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</w:rPr>
              <w:t xml:space="preserve">Tapahtumat </w:t>
            </w:r>
            <w:r w:rsidR="00BF7A4E" w:rsidRPr="000A5E71">
              <w:rPr>
                <w:rFonts w:asciiTheme="minorHAnsi" w:hAnsiTheme="minorHAnsi" w:cstheme="minorHAnsi"/>
              </w:rPr>
              <w:t xml:space="preserve">                 </w:t>
            </w:r>
            <w:r w:rsidR="00672377" w:rsidRPr="000A5E71">
              <w:rPr>
                <w:rFonts w:asciiTheme="minorHAnsi" w:hAnsiTheme="minorHAnsi" w:cstheme="minorHAnsi"/>
              </w:rPr>
              <w:t xml:space="preserve"> </w:t>
            </w:r>
            <w:r w:rsidR="000A5E71">
              <w:rPr>
                <w:rFonts w:asciiTheme="minorHAnsi" w:hAnsiTheme="minorHAnsi" w:cstheme="minorHAnsi"/>
              </w:rPr>
              <w:t xml:space="preserve">   </w:t>
            </w:r>
            <w:r w:rsidR="00BF7A4E" w:rsidRP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</w:rPr>
            </w:r>
            <w:r w:rsidRPr="000A5E71">
              <w:rPr>
                <w:rFonts w:asciiTheme="minorHAnsi" w:hAnsiTheme="minorHAnsi" w:cstheme="minorHAnsi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</w:rPr>
              <w:fldChar w:fldCharType="end"/>
            </w:r>
            <w:r w:rsidRPr="000A5E71">
              <w:rPr>
                <w:rFonts w:asciiTheme="minorHAnsi" w:hAnsiTheme="minorHAnsi" w:cstheme="minorHAnsi"/>
              </w:rPr>
              <w:t xml:space="preserve"> kpl x </w:t>
            </w:r>
            <w:r w:rsidR="003F4829" w:rsidRPr="000A5E71">
              <w:rPr>
                <w:rFonts w:asciiTheme="minorHAnsi" w:hAnsiTheme="minorHAnsi" w:cstheme="minorHAnsi"/>
              </w:rPr>
              <w:t>18</w:t>
            </w:r>
            <w:r w:rsidRPr="000A5E71">
              <w:rPr>
                <w:rFonts w:asciiTheme="minorHAnsi" w:hAnsiTheme="minorHAnsi" w:cstheme="minorHAnsi"/>
              </w:rPr>
              <w:t xml:space="preserve"> €</w:t>
            </w:r>
            <w:r w:rsidR="00672377" w:rsidRP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t>/</w:t>
            </w:r>
            <w:r w:rsidR="00672377" w:rsidRP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t xml:space="preserve">kerta </w:t>
            </w:r>
            <w:r w:rsidR="00672377" w:rsidRPr="000A5E71">
              <w:rPr>
                <w:rFonts w:asciiTheme="minorHAnsi" w:hAnsiTheme="minorHAnsi" w:cstheme="minorHAnsi"/>
              </w:rPr>
              <w:t xml:space="preserve">   </w:t>
            </w:r>
            <w:r w:rsidR="000A5E71">
              <w:rPr>
                <w:rFonts w:asciiTheme="minorHAnsi" w:hAnsiTheme="minorHAnsi" w:cstheme="minorHAnsi"/>
              </w:rPr>
              <w:t xml:space="preserve">  </w:t>
            </w:r>
            <w:r w:rsidRPr="000A5E71">
              <w:rPr>
                <w:rFonts w:asciiTheme="minorHAnsi" w:hAnsiTheme="minorHAnsi" w:cstheme="minorHAnsi"/>
              </w:rPr>
              <w:t>=</w:t>
            </w:r>
            <w:r w:rsidR="000A5E71">
              <w:rPr>
                <w:rFonts w:asciiTheme="minorHAnsi" w:hAnsiTheme="minorHAnsi" w:cstheme="minorHAnsi"/>
              </w:rPr>
              <w:t xml:space="preserve"> </w:t>
            </w:r>
            <w:r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Pr="000A5E71">
              <w:rPr>
                <w:rFonts w:asciiTheme="minorHAnsi" w:hAnsiTheme="minorHAnsi" w:cstheme="minorHAnsi"/>
              </w:rPr>
            </w:r>
            <w:r w:rsidRPr="000A5E71">
              <w:rPr>
                <w:rFonts w:asciiTheme="minorHAnsi" w:hAnsiTheme="minorHAnsi" w:cstheme="minorHAnsi"/>
              </w:rPr>
              <w:fldChar w:fldCharType="separate"/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  <w:noProof/>
              </w:rPr>
              <w:t> </w:t>
            </w:r>
            <w:r w:rsidRPr="000A5E71">
              <w:rPr>
                <w:rFonts w:asciiTheme="minorHAnsi" w:hAnsiTheme="minorHAnsi" w:cstheme="minorHAnsi"/>
              </w:rPr>
              <w:fldChar w:fldCharType="end"/>
            </w:r>
            <w:r w:rsidRPr="000A5E71">
              <w:rPr>
                <w:rFonts w:asciiTheme="minorHAnsi" w:hAnsiTheme="minorHAnsi" w:cstheme="minorHAnsi"/>
              </w:rPr>
              <w:t xml:space="preserve"> €.</w:t>
            </w:r>
            <w:r w:rsidR="00D240E7" w:rsidRPr="000A5E71">
              <w:rPr>
                <w:rFonts w:asciiTheme="minorHAnsi" w:hAnsiTheme="minorHAnsi" w:cstheme="minorHAnsi"/>
              </w:rPr>
              <w:t xml:space="preserve">       Tiliöinti: </w:t>
            </w:r>
            <w:r w:rsidR="00CC087E" w:rsidRPr="000A5E71">
              <w:rPr>
                <w:rFonts w:asciiTheme="minorHAnsi" w:hAnsiTheme="minorHAnsi" w:cstheme="minorHAnsi"/>
              </w:rPr>
              <w:t>______________________</w:t>
            </w:r>
          </w:p>
          <w:p w14:paraId="2F169667" w14:textId="1841C8DD" w:rsidR="00D240E7" w:rsidRPr="000A5E71" w:rsidRDefault="00430732" w:rsidP="001938B8">
            <w:pPr>
              <w:spacing w:before="240" w:after="240"/>
              <w:rPr>
                <w:rFonts w:asciiTheme="minorHAnsi" w:hAnsiTheme="minorHAnsi" w:cstheme="minorHAnsi"/>
              </w:rPr>
            </w:pPr>
            <w:r w:rsidRPr="000A5E71">
              <w:rPr>
                <w:rFonts w:asciiTheme="minorHAnsi" w:hAnsiTheme="minorHAnsi"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E71">
              <w:rPr>
                <w:rFonts w:asciiTheme="minorHAnsi" w:hAnsiTheme="minorHAnsi" w:cstheme="minorHAnsi"/>
              </w:rPr>
              <w:instrText xml:space="preserve"> FORMCHECKBOX </w:instrText>
            </w:r>
            <w:r w:rsidRPr="000A5E71">
              <w:rPr>
                <w:rFonts w:asciiTheme="minorHAnsi" w:hAnsiTheme="minorHAnsi" w:cstheme="minorHAnsi"/>
              </w:rPr>
            </w:r>
            <w:r w:rsidRPr="000A5E71">
              <w:rPr>
                <w:rFonts w:asciiTheme="minorHAnsi" w:hAnsiTheme="minorHAnsi" w:cstheme="minorHAnsi"/>
              </w:rPr>
              <w:fldChar w:fldCharType="separate"/>
            </w:r>
            <w:r w:rsidRPr="000A5E71">
              <w:rPr>
                <w:rFonts w:asciiTheme="minorHAnsi" w:hAnsiTheme="minorHAnsi" w:cstheme="minorHAnsi"/>
              </w:rPr>
              <w:fldChar w:fldCharType="end"/>
            </w:r>
            <w:r w:rsidRPr="000A5E71">
              <w:rPr>
                <w:rFonts w:asciiTheme="minorHAnsi" w:hAnsiTheme="minorHAnsi" w:cstheme="minorHAnsi"/>
              </w:rPr>
              <w:t xml:space="preserve">  Maksetaan</w:t>
            </w:r>
            <w:r w:rsidR="00F01829" w:rsidRPr="000A5E71">
              <w:rPr>
                <w:rFonts w:asciiTheme="minorHAnsi" w:hAnsiTheme="minorHAnsi" w:cstheme="minorHAnsi"/>
              </w:rPr>
              <w:t xml:space="preserve"> </w:t>
            </w:r>
            <w:r w:rsidR="001938B8" w:rsidRPr="000A5E71">
              <w:rPr>
                <w:rFonts w:asciiTheme="minorHAnsi" w:hAnsiTheme="minorHAnsi" w:cstheme="minorHAnsi"/>
              </w:rPr>
              <w:t xml:space="preserve">yhteensä </w:t>
            </w:r>
            <w:r w:rsidR="001938B8"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1938B8"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="001938B8" w:rsidRPr="000A5E71">
              <w:rPr>
                <w:rFonts w:asciiTheme="minorHAnsi" w:hAnsiTheme="minorHAnsi" w:cstheme="minorHAnsi"/>
              </w:rPr>
            </w:r>
            <w:r w:rsidR="001938B8" w:rsidRPr="000A5E71">
              <w:rPr>
                <w:rFonts w:asciiTheme="minorHAnsi" w:hAnsiTheme="minorHAnsi" w:cstheme="minorHAnsi"/>
              </w:rPr>
              <w:fldChar w:fldCharType="separate"/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</w:rPr>
              <w:fldChar w:fldCharType="end"/>
            </w:r>
            <w:r w:rsidR="001938B8" w:rsidRPr="000A5E71">
              <w:rPr>
                <w:rFonts w:asciiTheme="minorHAnsi" w:hAnsiTheme="minorHAnsi"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1938B8" w:rsidRPr="000A5E71">
              <w:rPr>
                <w:rFonts w:asciiTheme="minorHAnsi" w:hAnsiTheme="minorHAnsi" w:cstheme="minorHAnsi"/>
              </w:rPr>
              <w:instrText xml:space="preserve"> FORMTEXT </w:instrText>
            </w:r>
            <w:r w:rsidR="001938B8" w:rsidRPr="000A5E71">
              <w:rPr>
                <w:rFonts w:asciiTheme="minorHAnsi" w:hAnsiTheme="minorHAnsi" w:cstheme="minorHAnsi"/>
              </w:rPr>
            </w:r>
            <w:r w:rsidR="001938B8" w:rsidRPr="000A5E71">
              <w:rPr>
                <w:rFonts w:asciiTheme="minorHAnsi" w:hAnsiTheme="minorHAnsi" w:cstheme="minorHAnsi"/>
              </w:rPr>
              <w:fldChar w:fldCharType="separate"/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  <w:noProof/>
              </w:rPr>
              <w:t> </w:t>
            </w:r>
            <w:r w:rsidR="001938B8" w:rsidRPr="000A5E71">
              <w:rPr>
                <w:rFonts w:asciiTheme="minorHAnsi" w:hAnsiTheme="minorHAnsi" w:cstheme="minorHAnsi"/>
              </w:rPr>
              <w:fldChar w:fldCharType="end"/>
            </w:r>
            <w:r w:rsidR="001938B8" w:rsidRPr="000A5E71">
              <w:rPr>
                <w:rFonts w:asciiTheme="minorHAnsi" w:hAnsiTheme="minorHAnsi" w:cstheme="minorHAnsi"/>
              </w:rPr>
              <w:t xml:space="preserve"> €.                                                     </w:t>
            </w:r>
            <w:r w:rsidR="00CC087E" w:rsidRPr="000A5E71">
              <w:rPr>
                <w:rFonts w:asciiTheme="minorHAnsi" w:hAnsiTheme="minorHAnsi" w:cstheme="minorHAnsi"/>
              </w:rPr>
              <w:t xml:space="preserve"> </w:t>
            </w:r>
            <w:r w:rsidR="000A5E71">
              <w:rPr>
                <w:rFonts w:asciiTheme="minorHAnsi" w:hAnsiTheme="minorHAnsi" w:cstheme="minorHAnsi"/>
              </w:rPr>
              <w:t xml:space="preserve">        </w:t>
            </w:r>
            <w:r w:rsidR="00CC087E" w:rsidRPr="000A5E71">
              <w:rPr>
                <w:rFonts w:asciiTheme="minorHAnsi" w:hAnsiTheme="minorHAnsi" w:cstheme="minorHAnsi"/>
              </w:rPr>
              <w:t>______________________</w:t>
            </w:r>
            <w:r w:rsidR="00793D17" w:rsidRPr="000A5E7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3444B1D" w14:textId="77777777" w:rsidR="00943FBA" w:rsidRPr="000A5E71" w:rsidRDefault="00943FBA" w:rsidP="00943FBA">
      <w:pPr>
        <w:rPr>
          <w:rFonts w:asciiTheme="minorHAnsi" w:hAnsiTheme="minorHAnsi" w:cstheme="minorHAnsi"/>
          <w:sz w:val="28"/>
          <w:szCs w:val="32"/>
        </w:rPr>
      </w:pPr>
      <w:r w:rsidRPr="000A5E71">
        <w:rPr>
          <w:rFonts w:asciiTheme="minorHAnsi" w:hAnsiTheme="minorHAnsi" w:cstheme="minorHAnsi"/>
          <w:sz w:val="28"/>
          <w:szCs w:val="32"/>
        </w:rPr>
        <w:lastRenderedPageBreak/>
        <w:t>LATUJEN JA LIIKUNTAPAIKKOJEN KUNNOSSAPITO- JA AVUSTUSPERIAATTEET TALVIKAUDELLA 202</w:t>
      </w:r>
      <w:r>
        <w:rPr>
          <w:rFonts w:asciiTheme="minorHAnsi" w:hAnsiTheme="minorHAnsi" w:cstheme="minorHAnsi"/>
          <w:sz w:val="28"/>
          <w:szCs w:val="32"/>
        </w:rPr>
        <w:t>5</w:t>
      </w:r>
      <w:r w:rsidRPr="000A5E71">
        <w:rPr>
          <w:rFonts w:asciiTheme="minorHAnsi" w:hAnsiTheme="minorHAnsi" w:cstheme="minorHAnsi"/>
          <w:sz w:val="28"/>
          <w:szCs w:val="32"/>
        </w:rPr>
        <w:t>-202</w:t>
      </w:r>
      <w:r>
        <w:rPr>
          <w:rFonts w:asciiTheme="minorHAnsi" w:hAnsiTheme="minorHAnsi" w:cstheme="minorHAnsi"/>
          <w:sz w:val="28"/>
          <w:szCs w:val="32"/>
        </w:rPr>
        <w:t>6</w:t>
      </w:r>
    </w:p>
    <w:p w14:paraId="6E024DB5" w14:textId="77777777" w:rsidR="00943FBA" w:rsidRDefault="00943FBA" w:rsidP="00943FBA">
      <w:pPr>
        <w:rPr>
          <w:rFonts w:asciiTheme="minorHAnsi" w:hAnsiTheme="minorHAnsi" w:cstheme="minorHAnsi"/>
          <w:sz w:val="28"/>
          <w:szCs w:val="32"/>
        </w:rPr>
      </w:pPr>
    </w:p>
    <w:p w14:paraId="696BFF1B" w14:textId="77777777" w:rsidR="00943FBA" w:rsidRPr="00C27B90" w:rsidRDefault="00943FBA" w:rsidP="00943FBA">
      <w:pPr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t>L</w:t>
      </w:r>
      <w:r w:rsidRPr="00C27B90">
        <w:rPr>
          <w:rFonts w:asciiTheme="minorHAnsi" w:hAnsiTheme="minorHAnsi" w:cstheme="minorHAnsi"/>
          <w:b/>
          <w:bCs/>
          <w:sz w:val="24"/>
          <w:szCs w:val="28"/>
        </w:rPr>
        <w:t xml:space="preserve">adun ylläpitäjä ilmoittaa kaupungille </w:t>
      </w:r>
      <w:r w:rsidRPr="00C27B90">
        <w:rPr>
          <w:rFonts w:asciiTheme="minorHAnsi" w:hAnsiTheme="minorHAnsi" w:cstheme="minorHAnsi"/>
          <w:sz w:val="24"/>
          <w:szCs w:val="28"/>
        </w:rPr>
        <w:t>(</w:t>
      </w:r>
      <w:hyperlink r:id="rId8" w:history="1">
        <w:r w:rsidRPr="00C27B90">
          <w:rPr>
            <w:rStyle w:val="Hyperlinkki"/>
            <w:rFonts w:asciiTheme="minorHAnsi" w:hAnsiTheme="minorHAnsi" w:cstheme="minorHAnsi"/>
            <w:sz w:val="24"/>
            <w:szCs w:val="28"/>
          </w:rPr>
          <w:t>taneli.kaakinen@kuusamo.fi</w:t>
        </w:r>
      </w:hyperlink>
      <w:r w:rsidRPr="00C27B90">
        <w:rPr>
          <w:rFonts w:asciiTheme="minorHAnsi" w:hAnsiTheme="minorHAnsi" w:cstheme="minorHAnsi"/>
          <w:sz w:val="24"/>
          <w:szCs w:val="28"/>
        </w:rPr>
        <w:t xml:space="preserve"> tai 040-8608051)</w:t>
      </w:r>
      <w:r w:rsidRPr="00C27B90">
        <w:rPr>
          <w:rFonts w:asciiTheme="minorHAnsi" w:hAnsiTheme="minorHAnsi" w:cstheme="minorHAnsi"/>
          <w:b/>
          <w:bCs/>
          <w:sz w:val="24"/>
          <w:szCs w:val="28"/>
        </w:rPr>
        <w:t>, kun latu on avattu ja kun se suljetaan!</w:t>
      </w:r>
    </w:p>
    <w:p w14:paraId="6F26A45E" w14:textId="77777777" w:rsidR="00943FBA" w:rsidRDefault="00943FBA" w:rsidP="00943FBA">
      <w:pPr>
        <w:rPr>
          <w:rFonts w:asciiTheme="minorHAnsi" w:hAnsiTheme="minorHAnsi" w:cstheme="minorHAnsi"/>
          <w:sz w:val="24"/>
          <w:szCs w:val="28"/>
        </w:rPr>
      </w:pPr>
    </w:p>
    <w:p w14:paraId="387CAA20" w14:textId="77777777" w:rsidR="00943FBA" w:rsidRPr="0020319E" w:rsidRDefault="00943FBA" w:rsidP="00943FBA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L</w:t>
      </w:r>
      <w:r w:rsidRPr="00C27B90">
        <w:rPr>
          <w:rFonts w:asciiTheme="minorHAnsi" w:hAnsiTheme="minorHAnsi" w:cstheme="minorHAnsi"/>
          <w:sz w:val="24"/>
          <w:szCs w:val="28"/>
        </w:rPr>
        <w:t>atu lisätään ylläpitäjän toimittaman latukartan perusteella Fluent Outdoors</w:t>
      </w:r>
      <w:r>
        <w:rPr>
          <w:rFonts w:asciiTheme="minorHAnsi" w:hAnsiTheme="minorHAnsi" w:cstheme="minorHAnsi"/>
          <w:sz w:val="24"/>
          <w:szCs w:val="28"/>
        </w:rPr>
        <w:t>-palveluun</w:t>
      </w:r>
      <w:r w:rsidRPr="00C27B90">
        <w:rPr>
          <w:rFonts w:asciiTheme="minorHAnsi" w:hAnsiTheme="minorHAnsi" w:cstheme="minorHAnsi"/>
          <w:sz w:val="24"/>
          <w:szCs w:val="28"/>
        </w:rPr>
        <w:t xml:space="preserve"> </w:t>
      </w:r>
      <w:hyperlink r:id="rId9" w:history="1">
        <w:r w:rsidRPr="00C27B90">
          <w:rPr>
            <w:rStyle w:val="Hyperlinkki"/>
            <w:rFonts w:asciiTheme="minorHAnsi" w:hAnsiTheme="minorHAnsi" w:cstheme="minorHAnsi"/>
            <w:sz w:val="24"/>
            <w:szCs w:val="28"/>
          </w:rPr>
          <w:t>https://kuusamo.fluentprogress.fi/outdoors</w:t>
        </w:r>
      </w:hyperlink>
      <w:r w:rsidRPr="00C27B90">
        <w:rPr>
          <w:rFonts w:asciiTheme="minorHAnsi" w:hAnsiTheme="minorHAnsi" w:cstheme="minorHAnsi"/>
          <w:sz w:val="24"/>
          <w:szCs w:val="28"/>
        </w:rPr>
        <w:t>) palvelu</w:t>
      </w:r>
      <w:r>
        <w:rPr>
          <w:rFonts w:asciiTheme="minorHAnsi" w:hAnsiTheme="minorHAnsi" w:cstheme="minorHAnsi"/>
          <w:sz w:val="24"/>
          <w:szCs w:val="28"/>
        </w:rPr>
        <w:t>un. L</w:t>
      </w:r>
      <w:r w:rsidRPr="00C27B90">
        <w:rPr>
          <w:rFonts w:asciiTheme="minorHAnsi" w:hAnsiTheme="minorHAnsi" w:cstheme="minorHAnsi"/>
          <w:sz w:val="24"/>
          <w:szCs w:val="28"/>
        </w:rPr>
        <w:t>adut ovat nähtävillä myös Retkikartta-palvelussa (</w:t>
      </w:r>
      <w:hyperlink r:id="rId10" w:history="1">
        <w:r w:rsidRPr="00C27B90">
          <w:rPr>
            <w:rStyle w:val="Hyperlinkki"/>
            <w:rFonts w:asciiTheme="minorHAnsi" w:hAnsiTheme="minorHAnsi" w:cstheme="minorHAnsi"/>
            <w:sz w:val="24"/>
            <w:szCs w:val="28"/>
          </w:rPr>
          <w:t>https://www.retkikartta.fi/</w:t>
        </w:r>
      </w:hyperlink>
      <w:r w:rsidRPr="00C27B90">
        <w:rPr>
          <w:rFonts w:asciiTheme="minorHAnsi" w:hAnsiTheme="minorHAnsi" w:cstheme="minorHAnsi"/>
          <w:sz w:val="24"/>
          <w:szCs w:val="28"/>
        </w:rPr>
        <w:t>).</w:t>
      </w:r>
    </w:p>
    <w:p w14:paraId="219770C2" w14:textId="77777777" w:rsidR="00943FBA" w:rsidRPr="000A5E71" w:rsidRDefault="00943FBA" w:rsidP="00943FBA">
      <w:pPr>
        <w:rPr>
          <w:rFonts w:asciiTheme="minorHAnsi" w:hAnsiTheme="minorHAnsi" w:cstheme="minorHAnsi"/>
          <w:sz w:val="28"/>
          <w:szCs w:val="32"/>
        </w:rPr>
      </w:pPr>
    </w:p>
    <w:p w14:paraId="49CD81DE" w14:textId="77777777" w:rsidR="00943FBA" w:rsidRPr="000A5E71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A36F9" wp14:editId="242BE692">
                <wp:simplePos x="0" y="0"/>
                <wp:positionH relativeFrom="column">
                  <wp:posOffset>41910</wp:posOffset>
                </wp:positionH>
                <wp:positionV relativeFrom="paragraph">
                  <wp:posOffset>32385</wp:posOffset>
                </wp:positionV>
                <wp:extent cx="6229350" cy="1104900"/>
                <wp:effectExtent l="0" t="0" r="19050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0A85F" w14:textId="77777777" w:rsidR="00943FBA" w:rsidRDefault="00943FBA" w:rsidP="00943FB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0A5E71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Retkiladut ja kyläladut kunnossapidettynä ja hiihdettävissä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, indeksitarkastetut taksat:</w:t>
                            </w:r>
                          </w:p>
                          <w:p w14:paraId="123814B0" w14:textId="77777777" w:rsidR="00943FBA" w:rsidRDefault="00943FBA" w:rsidP="00943FB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0C7E650E" w14:textId="77777777" w:rsidR="00943FBA" w:rsidRPr="000A5E71" w:rsidRDefault="00943FBA" w:rsidP="00943FBA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0A5E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viikolta 8 kauden loppuun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,</w:t>
                            </w:r>
                            <w:r w:rsidRPr="000A5E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A5E71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kausiavustus 1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54</w:t>
                            </w:r>
                            <w:r w:rsidRPr="000A5E71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 xml:space="preserve"> € / reittikilometri. </w:t>
                            </w:r>
                          </w:p>
                          <w:p w14:paraId="67F777A4" w14:textId="77777777" w:rsidR="00943FBA" w:rsidRPr="00ED503B" w:rsidRDefault="00943FBA" w:rsidP="00943FBA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0A5E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koko kauden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,</w:t>
                            </w:r>
                            <w:r w:rsidRPr="000A5E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A5E71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kausiavustus 27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6</w:t>
                            </w:r>
                            <w:r w:rsidRPr="000A5E71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 xml:space="preserve"> € / reittikilometri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BB5B934" w14:textId="77777777" w:rsidR="00943FBA" w:rsidRPr="002206CB" w:rsidRDefault="00943FBA" w:rsidP="00943FBA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r</w:t>
                            </w:r>
                            <w:r w:rsidRPr="002206CB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 xml:space="preserve">eittikilometri tarkoittaa </w:t>
                            </w:r>
                            <w:r w:rsidRPr="002206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  <w:t>latureitin pituutta, ei kunnostuskilometrejä</w:t>
                            </w:r>
                            <w:r w:rsidRPr="002206CB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258EC593" w14:textId="77777777" w:rsidR="00943FBA" w:rsidRDefault="00943FBA" w:rsidP="00943FB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713E6F64" w14:textId="77777777" w:rsidR="00943FBA" w:rsidRDefault="00943FBA" w:rsidP="0094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A36F9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3.3pt;margin-top:2.55pt;width:490.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" fillcolor="white [3201]" strokeweight=".5pt">
                <v:textbox>
                  <w:txbxContent>
                    <w:p w14:paraId="16B0A85F" w14:textId="77777777" w:rsidR="00943FBA" w:rsidRDefault="00943FBA" w:rsidP="00943FBA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0A5E71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Retkiladut ja kyläladut kunnossapidettynä ja hiihdettävissä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, indeksitarkastetut taksat:</w:t>
                      </w:r>
                    </w:p>
                    <w:p w14:paraId="123814B0" w14:textId="77777777" w:rsidR="00943FBA" w:rsidRDefault="00943FBA" w:rsidP="00943FBA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14:paraId="0C7E650E" w14:textId="77777777" w:rsidR="00943FBA" w:rsidRPr="000A5E71" w:rsidRDefault="00943FBA" w:rsidP="00943FBA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0A5E7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>viikolta 8 kauden loppuun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>,</w:t>
                      </w:r>
                      <w:r w:rsidRPr="000A5E7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0A5E71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kausiavustus 1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54</w:t>
                      </w:r>
                      <w:r w:rsidRPr="000A5E71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 xml:space="preserve"> € / reittikilometri. </w:t>
                      </w:r>
                    </w:p>
                    <w:p w14:paraId="67F777A4" w14:textId="77777777" w:rsidR="00943FBA" w:rsidRPr="00ED503B" w:rsidRDefault="00943FBA" w:rsidP="00943FBA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0A5E7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>koko kauden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>,</w:t>
                      </w:r>
                      <w:r w:rsidRPr="000A5E7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0A5E71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kausiavustus 27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6</w:t>
                      </w:r>
                      <w:r w:rsidRPr="000A5E71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 xml:space="preserve"> € / reittikilometri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.</w:t>
                      </w:r>
                    </w:p>
                    <w:p w14:paraId="1BB5B934" w14:textId="77777777" w:rsidR="00943FBA" w:rsidRPr="002206CB" w:rsidRDefault="00943FBA" w:rsidP="00943FBA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r</w:t>
                      </w:r>
                      <w:r w:rsidRPr="002206CB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 xml:space="preserve">eittikilometri tarkoittaa </w:t>
                      </w:r>
                      <w:r w:rsidRPr="002206C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  <w:t>latureitin pituutta, ei kunnostuskilometrejä</w:t>
                      </w:r>
                      <w:r w:rsidRPr="002206CB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.</w:t>
                      </w:r>
                    </w:p>
                    <w:p w14:paraId="258EC593" w14:textId="77777777" w:rsidR="00943FBA" w:rsidRDefault="00943FBA" w:rsidP="00943FB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713E6F64" w14:textId="77777777" w:rsidR="00943FBA" w:rsidRDefault="00943FBA" w:rsidP="00943FBA"/>
                  </w:txbxContent>
                </v:textbox>
              </v:shape>
            </w:pict>
          </mc:Fallback>
        </mc:AlternateContent>
      </w:r>
    </w:p>
    <w:p w14:paraId="6BFBEEBF" w14:textId="77777777" w:rsidR="00943FBA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</w:p>
    <w:p w14:paraId="3B031211" w14:textId="77777777" w:rsidR="00943FBA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</w:p>
    <w:p w14:paraId="7FD8F99A" w14:textId="77777777" w:rsidR="00943FBA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</w:p>
    <w:p w14:paraId="41EC8A92" w14:textId="77777777" w:rsidR="00943FBA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</w:p>
    <w:p w14:paraId="2A8CE62C" w14:textId="77777777" w:rsidR="00943FBA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</w:p>
    <w:p w14:paraId="7A66E55F" w14:textId="77777777" w:rsidR="00943FBA" w:rsidRDefault="00943FBA" w:rsidP="00943FBA">
      <w:pPr>
        <w:pStyle w:val="Luettelokappale"/>
        <w:rPr>
          <w:rFonts w:asciiTheme="minorHAnsi" w:hAnsiTheme="minorHAnsi" w:cstheme="minorHAnsi"/>
          <w:sz w:val="24"/>
          <w:szCs w:val="28"/>
        </w:rPr>
      </w:pPr>
    </w:p>
    <w:p w14:paraId="587A60FA" w14:textId="77777777" w:rsidR="00943FBA" w:rsidRPr="000A5E71" w:rsidRDefault="00943FBA" w:rsidP="00943FBA">
      <w:pPr>
        <w:rPr>
          <w:rFonts w:asciiTheme="minorHAnsi" w:hAnsiTheme="minorHAnsi" w:cstheme="minorHAnsi"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 xml:space="preserve">Huom! </w:t>
      </w:r>
    </w:p>
    <w:p w14:paraId="69E72D36" w14:textId="77777777" w:rsidR="00943FBA" w:rsidRPr="006E2C88" w:rsidRDefault="00943FBA" w:rsidP="00943FB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latureitin pituuteen ei lasketa saman latu-uran tai </w:t>
      </w:r>
      <w:proofErr w:type="spellStart"/>
      <w:r>
        <w:rPr>
          <w:rFonts w:asciiTheme="minorHAnsi" w:hAnsiTheme="minorHAnsi" w:cstheme="minorHAnsi"/>
          <w:sz w:val="24"/>
          <w:szCs w:val="28"/>
        </w:rPr>
        <w:t>paanan</w:t>
      </w:r>
      <w:proofErr w:type="spellEnd"/>
      <w:r>
        <w:rPr>
          <w:rFonts w:asciiTheme="minorHAnsi" w:hAnsiTheme="minorHAnsi" w:cstheme="minorHAnsi"/>
          <w:sz w:val="24"/>
          <w:szCs w:val="28"/>
        </w:rPr>
        <w:t xml:space="preserve"> edestakaista osuutta.</w:t>
      </w:r>
    </w:p>
    <w:p w14:paraId="64BE5B03" w14:textId="77777777" w:rsidR="00943FBA" w:rsidRPr="000A5E71" w:rsidRDefault="00943FBA" w:rsidP="00943FB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 xml:space="preserve">koko kausi tarkoittaa kautta, joka alkaa latujen pohjustamisella heti olosuhteiden niin salliessa ja päättyen keväällä latupohjien sulamiseen. </w:t>
      </w:r>
    </w:p>
    <w:p w14:paraId="75B67F97" w14:textId="77777777" w:rsidR="00943FBA" w:rsidRPr="000A5E71" w:rsidRDefault="00943FBA" w:rsidP="00943FB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>ladun ylläpitäjä vastaa paikallisesta latutiedotuksesta ja latujen turvallisuudesta.</w:t>
      </w:r>
    </w:p>
    <w:p w14:paraId="7549CD92" w14:textId="77777777" w:rsidR="00943FBA" w:rsidRPr="000A5E71" w:rsidRDefault="00943FBA" w:rsidP="00943FBA">
      <w:pPr>
        <w:rPr>
          <w:rFonts w:asciiTheme="minorHAnsi" w:hAnsiTheme="minorHAnsi" w:cstheme="minorHAnsi"/>
          <w:sz w:val="24"/>
          <w:szCs w:val="28"/>
        </w:rPr>
      </w:pPr>
    </w:p>
    <w:p w14:paraId="2B6054D9" w14:textId="77777777" w:rsidR="00943FBA" w:rsidRPr="0020319E" w:rsidRDefault="00943FBA" w:rsidP="00943FBA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20319E">
        <w:rPr>
          <w:rFonts w:asciiTheme="minorHAnsi" w:hAnsiTheme="minorHAnsi" w:cstheme="minorHAnsi"/>
          <w:b/>
          <w:bCs/>
          <w:sz w:val="24"/>
          <w:szCs w:val="28"/>
        </w:rPr>
        <w:t>Latuavustuksen hakuaika 30.11.2025 mennessä</w:t>
      </w:r>
    </w:p>
    <w:p w14:paraId="29A3D795" w14:textId="77777777" w:rsidR="00943FBA" w:rsidRPr="0020319E" w:rsidRDefault="00943FBA" w:rsidP="00943FBA">
      <w:pPr>
        <w:rPr>
          <w:rFonts w:asciiTheme="minorHAnsi" w:hAnsiTheme="minorHAnsi" w:cstheme="minorHAnsi"/>
          <w:sz w:val="24"/>
          <w:szCs w:val="28"/>
        </w:rPr>
      </w:pPr>
      <w:r w:rsidRPr="0020319E">
        <w:rPr>
          <w:rFonts w:asciiTheme="minorHAnsi" w:hAnsiTheme="minorHAnsi" w:cstheme="minorHAnsi"/>
          <w:sz w:val="24"/>
          <w:szCs w:val="28"/>
        </w:rPr>
        <w:t>Latuavustushakemukset tulee jättää Yhdyskuntatekniikan toimialalle 30.11.2025 mennessä</w:t>
      </w:r>
      <w:r w:rsidRPr="002206CB">
        <w:rPr>
          <w:rFonts w:asciiTheme="minorHAnsi" w:hAnsiTheme="minorHAnsi" w:cstheme="minorHAnsi"/>
          <w:sz w:val="24"/>
          <w:szCs w:val="28"/>
        </w:rPr>
        <w:t>.</w:t>
      </w:r>
      <w:r>
        <w:rPr>
          <w:rFonts w:asciiTheme="minorHAnsi" w:hAnsiTheme="minorHAnsi" w:cstheme="minorHAnsi"/>
          <w:sz w:val="24"/>
          <w:szCs w:val="28"/>
        </w:rPr>
        <w:t xml:space="preserve"> H</w:t>
      </w:r>
      <w:r w:rsidRPr="0020319E">
        <w:rPr>
          <w:rFonts w:asciiTheme="minorHAnsi" w:hAnsiTheme="minorHAnsi" w:cstheme="minorHAnsi"/>
          <w:sz w:val="24"/>
          <w:szCs w:val="28"/>
        </w:rPr>
        <w:t>akemuksessa esitetyt latureitit käsitellään hakuajan jälkeen ja avustuspäätös tehdään joulukuun 2025 aikana.</w:t>
      </w:r>
      <w:r w:rsidRPr="0020319E">
        <w:rPr>
          <w:rFonts w:asciiTheme="minorHAnsi" w:hAnsiTheme="minorHAnsi" w:cstheme="minorHAnsi"/>
          <w:b/>
          <w:bCs/>
          <w:sz w:val="24"/>
          <w:szCs w:val="28"/>
        </w:rPr>
        <w:t xml:space="preserve"> Myöhässä tulleita lomakkeita ei käsitellä</w:t>
      </w:r>
      <w:r w:rsidRPr="0020319E">
        <w:rPr>
          <w:rFonts w:asciiTheme="minorHAnsi" w:hAnsiTheme="minorHAnsi" w:cstheme="minorHAnsi"/>
          <w:sz w:val="24"/>
          <w:szCs w:val="28"/>
        </w:rPr>
        <w:t xml:space="preserve">. </w:t>
      </w:r>
    </w:p>
    <w:p w14:paraId="0D92454D" w14:textId="77777777" w:rsidR="00943FBA" w:rsidRDefault="00943FBA" w:rsidP="00943FBA">
      <w:pPr>
        <w:rPr>
          <w:rFonts w:asciiTheme="minorHAnsi" w:hAnsiTheme="minorHAnsi" w:cstheme="minorHAnsi"/>
          <w:sz w:val="24"/>
          <w:szCs w:val="28"/>
        </w:rPr>
      </w:pPr>
    </w:p>
    <w:p w14:paraId="3F794A1A" w14:textId="77777777" w:rsidR="00943FBA" w:rsidRPr="0020319E" w:rsidRDefault="00943FBA" w:rsidP="00943FBA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20319E">
        <w:rPr>
          <w:rFonts w:asciiTheme="minorHAnsi" w:hAnsiTheme="minorHAnsi" w:cstheme="minorHAnsi"/>
          <w:b/>
          <w:bCs/>
          <w:sz w:val="24"/>
          <w:szCs w:val="28"/>
        </w:rPr>
        <w:t>Korvaus maksuun kauden jälkeen</w:t>
      </w:r>
      <w:r>
        <w:rPr>
          <w:rFonts w:asciiTheme="minorHAnsi" w:hAnsiTheme="minorHAnsi" w:cstheme="minorHAnsi"/>
          <w:b/>
          <w:bCs/>
          <w:sz w:val="24"/>
          <w:szCs w:val="28"/>
        </w:rPr>
        <w:t xml:space="preserve"> ajopäiväkirjaa vastaan</w:t>
      </w:r>
    </w:p>
    <w:p w14:paraId="2B1CAAF4" w14:textId="77777777" w:rsidR="00943FBA" w:rsidRPr="000A5E71" w:rsidRDefault="00943FBA" w:rsidP="00943FBA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L</w:t>
      </w:r>
      <w:r w:rsidRPr="000A5E71">
        <w:rPr>
          <w:rFonts w:asciiTheme="minorHAnsi" w:hAnsiTheme="minorHAnsi" w:cstheme="minorHAnsi"/>
          <w:sz w:val="24"/>
          <w:szCs w:val="28"/>
        </w:rPr>
        <w:t xml:space="preserve">atuavustusmaksun maksamisen ehtona on </w:t>
      </w:r>
      <w:r w:rsidRPr="0020319E">
        <w:rPr>
          <w:rFonts w:asciiTheme="minorHAnsi" w:hAnsiTheme="minorHAnsi" w:cstheme="minorHAnsi"/>
          <w:sz w:val="24"/>
          <w:szCs w:val="28"/>
        </w:rPr>
        <w:t>kauden lopuksi</w:t>
      </w:r>
      <w:r>
        <w:rPr>
          <w:rFonts w:asciiTheme="minorHAnsi" w:hAnsiTheme="minorHAnsi" w:cstheme="minorHAnsi"/>
          <w:sz w:val="24"/>
          <w:szCs w:val="28"/>
        </w:rPr>
        <w:t>, viimeistään</w:t>
      </w:r>
      <w:r w:rsidRPr="0020319E">
        <w:rPr>
          <w:rFonts w:asciiTheme="minorHAnsi" w:hAnsiTheme="minorHAnsi" w:cstheme="minorHAnsi"/>
          <w:sz w:val="24"/>
          <w:szCs w:val="28"/>
        </w:rPr>
        <w:t xml:space="preserve"> 1</w:t>
      </w:r>
      <w:r>
        <w:rPr>
          <w:rFonts w:asciiTheme="minorHAnsi" w:hAnsiTheme="minorHAnsi" w:cstheme="minorHAnsi"/>
          <w:sz w:val="24"/>
          <w:szCs w:val="28"/>
        </w:rPr>
        <w:t>5</w:t>
      </w:r>
      <w:r w:rsidRPr="0020319E">
        <w:rPr>
          <w:rFonts w:asciiTheme="minorHAnsi" w:hAnsiTheme="minorHAnsi" w:cstheme="minorHAnsi"/>
          <w:sz w:val="24"/>
          <w:szCs w:val="28"/>
        </w:rPr>
        <w:t>.5.202</w:t>
      </w:r>
      <w:r>
        <w:rPr>
          <w:rFonts w:asciiTheme="minorHAnsi" w:hAnsiTheme="minorHAnsi" w:cstheme="minorHAnsi"/>
          <w:sz w:val="24"/>
          <w:szCs w:val="28"/>
        </w:rPr>
        <w:t>6</w:t>
      </w:r>
      <w:r w:rsidRPr="0020319E">
        <w:rPr>
          <w:rFonts w:asciiTheme="minorHAnsi" w:hAnsiTheme="minorHAnsi" w:cstheme="minorHAnsi"/>
          <w:sz w:val="24"/>
          <w:szCs w:val="28"/>
        </w:rPr>
        <w:t xml:space="preserve"> mennessä Yhdyskuntatekniikan toimialalle toimitettu kopio ajopäiväkirjasta kunnostuksen ajalta. </w:t>
      </w:r>
      <w:r>
        <w:rPr>
          <w:rFonts w:asciiTheme="minorHAnsi" w:hAnsiTheme="minorHAnsi" w:cstheme="minorHAnsi"/>
          <w:sz w:val="24"/>
          <w:szCs w:val="28"/>
        </w:rPr>
        <w:t>P</w:t>
      </w:r>
      <w:r w:rsidRPr="00773CC6">
        <w:rPr>
          <w:rFonts w:asciiTheme="minorHAnsi" w:hAnsiTheme="minorHAnsi" w:cstheme="minorHAnsi"/>
          <w:sz w:val="24"/>
          <w:szCs w:val="28"/>
        </w:rPr>
        <w:t>äätöksen perusteella tapahtuva korvaus maksetaan kauden päättymisen jälkeen.</w:t>
      </w:r>
    </w:p>
    <w:p w14:paraId="05D70E83" w14:textId="77777777" w:rsidR="00943FBA" w:rsidRDefault="00943FBA" w:rsidP="00943FBA">
      <w:pPr>
        <w:rPr>
          <w:rFonts w:asciiTheme="minorHAnsi" w:hAnsiTheme="minorHAnsi" w:cstheme="minorHAnsi"/>
          <w:sz w:val="24"/>
          <w:szCs w:val="28"/>
        </w:rPr>
      </w:pPr>
    </w:p>
    <w:p w14:paraId="26547016" w14:textId="77777777" w:rsidR="00943FBA" w:rsidRPr="006E2C88" w:rsidRDefault="00943FBA" w:rsidP="00943FBA">
      <w:pPr>
        <w:rPr>
          <w:rFonts w:asciiTheme="minorHAnsi" w:hAnsiTheme="minorHAnsi" w:cstheme="minorHAnsi"/>
          <w:sz w:val="24"/>
          <w:szCs w:val="28"/>
        </w:rPr>
      </w:pPr>
      <w:r w:rsidRPr="006E2C88">
        <w:rPr>
          <w:rFonts w:asciiTheme="minorHAnsi" w:hAnsiTheme="minorHAnsi" w:cstheme="minorHAnsi"/>
          <w:sz w:val="24"/>
          <w:szCs w:val="28"/>
        </w:rPr>
        <w:t>Tapahtuma-avustushakemus sekä luistelualueiden kunnossapitoavustushakemus jätetään samassa yhteydessä ajopäiväkirjan kanssa.</w:t>
      </w:r>
    </w:p>
    <w:p w14:paraId="105CD430" w14:textId="77777777" w:rsidR="00943FBA" w:rsidRDefault="00943FBA" w:rsidP="00943FBA">
      <w:pPr>
        <w:rPr>
          <w:rFonts w:asciiTheme="minorHAnsi" w:hAnsiTheme="minorHAnsi" w:cstheme="minorHAnsi"/>
          <w:sz w:val="24"/>
          <w:szCs w:val="28"/>
        </w:rPr>
      </w:pPr>
    </w:p>
    <w:p w14:paraId="5444E0E5" w14:textId="77777777" w:rsidR="00943FBA" w:rsidRPr="000A5E71" w:rsidRDefault="00943FBA" w:rsidP="00943FBA">
      <w:pPr>
        <w:rPr>
          <w:rFonts w:asciiTheme="minorHAnsi" w:hAnsiTheme="minorHAnsi" w:cstheme="minorHAnsi"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>Kylää kohden kunnossapidon perusmaksu talvikaudelle:</w:t>
      </w:r>
    </w:p>
    <w:p w14:paraId="71749884" w14:textId="77777777" w:rsidR="00943FBA" w:rsidRPr="000A5E71" w:rsidRDefault="00943FBA" w:rsidP="00943FBA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>luistelualue, traktorityötunti 19,00 € / tunti (max 550 €)</w:t>
      </w:r>
    </w:p>
    <w:p w14:paraId="210BEC4D" w14:textId="77777777" w:rsidR="00943FBA" w:rsidRPr="000A5E71" w:rsidRDefault="00943FBA" w:rsidP="00943FBA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>liikuntapaikkojen tapahtumalomake liitteeksi hakemukseen</w:t>
      </w:r>
    </w:p>
    <w:p w14:paraId="6175129F" w14:textId="77777777" w:rsidR="00943FBA" w:rsidRPr="000A5E71" w:rsidRDefault="00943FBA" w:rsidP="00943FBA">
      <w:pPr>
        <w:rPr>
          <w:rFonts w:asciiTheme="minorHAnsi" w:hAnsiTheme="minorHAnsi" w:cstheme="minorHAnsi"/>
          <w:sz w:val="24"/>
          <w:szCs w:val="28"/>
        </w:rPr>
      </w:pPr>
    </w:p>
    <w:p w14:paraId="635856FE" w14:textId="77777777" w:rsidR="00943FBA" w:rsidRPr="000A5E71" w:rsidRDefault="00943FBA" w:rsidP="00943FBA">
      <w:pPr>
        <w:rPr>
          <w:rFonts w:asciiTheme="minorHAnsi" w:hAnsiTheme="minorHAnsi" w:cstheme="minorHAnsi"/>
          <w:sz w:val="24"/>
          <w:szCs w:val="28"/>
        </w:rPr>
      </w:pPr>
      <w:r w:rsidRPr="000A5E71">
        <w:rPr>
          <w:rFonts w:asciiTheme="minorHAnsi" w:hAnsiTheme="minorHAnsi" w:cstheme="minorHAnsi"/>
          <w:sz w:val="24"/>
          <w:szCs w:val="28"/>
        </w:rPr>
        <w:t>Lisäkorvaus toiminnasta ulkoliikuntapaikoilla:</w:t>
      </w:r>
    </w:p>
    <w:p w14:paraId="4F0E4A6E" w14:textId="77777777" w:rsidR="00943FBA" w:rsidRPr="00E55F31" w:rsidRDefault="00943FBA" w:rsidP="00943FBA">
      <w:pPr>
        <w:rPr>
          <w:rFonts w:cs="Arial"/>
        </w:rPr>
      </w:pPr>
      <w:r w:rsidRPr="000A5E71">
        <w:rPr>
          <w:rFonts w:asciiTheme="minorHAnsi" w:hAnsiTheme="minorHAnsi" w:cstheme="minorHAnsi"/>
          <w:sz w:val="24"/>
          <w:szCs w:val="28"/>
        </w:rPr>
        <w:t>järjestetty tapahtuma/kilpailu 1 kerta / 18 € (max 200 €)</w:t>
      </w:r>
    </w:p>
    <w:p w14:paraId="76917F4E" w14:textId="77777777" w:rsidR="00D1340D" w:rsidRPr="000A5E71" w:rsidRDefault="00D1340D" w:rsidP="00943FBA">
      <w:pPr>
        <w:rPr>
          <w:rFonts w:cs="Arial"/>
          <w:sz w:val="20"/>
          <w:szCs w:val="22"/>
        </w:rPr>
      </w:pPr>
    </w:p>
    <w:sectPr w:rsidR="00D1340D" w:rsidRPr="000A5E71" w:rsidSect="00B20D30">
      <w:headerReference w:type="default" r:id="rId11"/>
      <w:footerReference w:type="default" r:id="rId1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2E45" w14:textId="77777777" w:rsidR="00FE43C1" w:rsidRDefault="00FE43C1">
      <w:r>
        <w:separator/>
      </w:r>
    </w:p>
  </w:endnote>
  <w:endnote w:type="continuationSeparator" w:id="0">
    <w:p w14:paraId="30058CC0" w14:textId="77777777" w:rsidR="00FE43C1" w:rsidRDefault="00FE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544F" w14:textId="77777777" w:rsidR="00CC2BC8" w:rsidRPr="000A5E71" w:rsidRDefault="00CC2BC8" w:rsidP="00CC2BC8">
    <w:pPr>
      <w:tabs>
        <w:tab w:val="left" w:pos="4140"/>
        <w:tab w:val="left" w:pos="8100"/>
      </w:tabs>
      <w:ind w:left="180"/>
      <w:rPr>
        <w:rFonts w:asciiTheme="minorHAnsi" w:hAnsiTheme="minorHAnsi" w:cstheme="minorHAnsi"/>
        <w:sz w:val="20"/>
        <w:szCs w:val="20"/>
      </w:rPr>
    </w:pPr>
    <w:r w:rsidRPr="000A5E71">
      <w:rPr>
        <w:rFonts w:asciiTheme="minorHAnsi" w:hAnsiTheme="minorHAnsi" w:cstheme="minorHAnsi"/>
        <w:sz w:val="20"/>
        <w:szCs w:val="20"/>
      </w:rPr>
      <w:t>KUNNALLISTEKNIIKKA</w:t>
    </w:r>
    <w:r w:rsidRPr="000A5E71">
      <w:rPr>
        <w:rFonts w:asciiTheme="minorHAnsi" w:hAnsiTheme="minorHAnsi" w:cstheme="minorHAnsi"/>
        <w:sz w:val="20"/>
        <w:szCs w:val="20"/>
      </w:rPr>
      <w:tab/>
      <w:t>KUUSAMON KAUPUNKI</w:t>
    </w:r>
    <w:r w:rsidRPr="000A5E71">
      <w:rPr>
        <w:rFonts w:asciiTheme="minorHAnsi" w:hAnsiTheme="minorHAnsi" w:cstheme="minorHAnsi"/>
        <w:sz w:val="20"/>
        <w:szCs w:val="20"/>
      </w:rPr>
      <w:tab/>
      <w:t>Keskus 040 860 8600</w:t>
    </w:r>
  </w:p>
  <w:p w14:paraId="13953225" w14:textId="77777777" w:rsidR="00CC2BC8" w:rsidRPr="000A5E71" w:rsidRDefault="00CC2BC8" w:rsidP="00CC2BC8">
    <w:pPr>
      <w:tabs>
        <w:tab w:val="left" w:pos="4140"/>
        <w:tab w:val="left" w:pos="8100"/>
      </w:tabs>
      <w:ind w:left="180"/>
      <w:rPr>
        <w:rFonts w:asciiTheme="minorHAnsi" w:hAnsiTheme="minorHAnsi" w:cstheme="minorHAnsi"/>
        <w:sz w:val="20"/>
        <w:szCs w:val="20"/>
      </w:rPr>
    </w:pPr>
    <w:r w:rsidRPr="000A5E71">
      <w:rPr>
        <w:rFonts w:asciiTheme="minorHAnsi" w:hAnsiTheme="minorHAnsi" w:cstheme="minorHAnsi"/>
        <w:sz w:val="20"/>
        <w:szCs w:val="20"/>
      </w:rPr>
      <w:t>Reitistöt</w:t>
    </w:r>
    <w:r w:rsidRPr="000A5E71">
      <w:rPr>
        <w:rFonts w:asciiTheme="minorHAnsi" w:hAnsiTheme="minorHAnsi" w:cstheme="minorHAnsi"/>
        <w:sz w:val="20"/>
        <w:szCs w:val="20"/>
      </w:rPr>
      <w:tab/>
      <w:t>PL 9</w:t>
    </w:r>
    <w:r w:rsidRPr="000A5E71">
      <w:rPr>
        <w:rFonts w:asciiTheme="minorHAnsi" w:hAnsiTheme="minorHAnsi" w:cstheme="minorHAnsi"/>
        <w:sz w:val="20"/>
        <w:szCs w:val="20"/>
      </w:rPr>
      <w:tab/>
    </w:r>
  </w:p>
  <w:p w14:paraId="5DB167F1" w14:textId="77777777" w:rsidR="00CC2BC8" w:rsidRPr="000A5E71" w:rsidRDefault="00CC2BC8" w:rsidP="00CC2BC8">
    <w:pPr>
      <w:tabs>
        <w:tab w:val="left" w:pos="4140"/>
        <w:tab w:val="left" w:pos="8100"/>
      </w:tabs>
      <w:rPr>
        <w:rFonts w:asciiTheme="minorHAnsi" w:hAnsiTheme="minorHAnsi" w:cstheme="minorHAnsi"/>
        <w:sz w:val="20"/>
        <w:szCs w:val="20"/>
      </w:rPr>
    </w:pPr>
    <w:r w:rsidRPr="000A5E71">
      <w:rPr>
        <w:rFonts w:asciiTheme="minorHAnsi" w:hAnsiTheme="minorHAnsi" w:cstheme="minorHAnsi"/>
        <w:sz w:val="20"/>
        <w:szCs w:val="20"/>
      </w:rPr>
      <w:tab/>
    </w:r>
    <w:r w:rsidR="00BF7A4E" w:rsidRPr="000A5E71">
      <w:rPr>
        <w:rFonts w:asciiTheme="minorHAnsi" w:hAnsiTheme="minorHAnsi" w:cstheme="minorHAnsi"/>
        <w:sz w:val="20"/>
        <w:szCs w:val="20"/>
      </w:rPr>
      <w:t>93601 KUUSAMO</w:t>
    </w:r>
    <w:r w:rsidRPr="000A5E71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DA53" w14:textId="77777777" w:rsidR="00FE43C1" w:rsidRDefault="00FE43C1">
      <w:r>
        <w:separator/>
      </w:r>
    </w:p>
  </w:footnote>
  <w:footnote w:type="continuationSeparator" w:id="0">
    <w:p w14:paraId="40FA8276" w14:textId="77777777" w:rsidR="00FE43C1" w:rsidRDefault="00FE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CC85" w14:textId="77777777" w:rsidR="00AF6633" w:rsidRPr="000A5E71" w:rsidRDefault="00FE43C1" w:rsidP="00D34A1C">
    <w:pPr>
      <w:ind w:left="3912"/>
      <w:rPr>
        <w:rFonts w:asciiTheme="minorHAnsi" w:hAnsiTheme="minorHAnsi" w:cstheme="minorHAnsi"/>
        <w:b/>
        <w:sz w:val="24"/>
        <w:szCs w:val="28"/>
      </w:rPr>
    </w:pPr>
    <w:r w:rsidRPr="000A5E71">
      <w:rPr>
        <w:rFonts w:asciiTheme="minorHAnsi" w:hAnsiTheme="minorHAnsi" w:cstheme="minorHAnsi"/>
        <w:noProof/>
        <w:sz w:val="24"/>
        <w:szCs w:val="28"/>
      </w:rPr>
      <w:drawing>
        <wp:anchor distT="0" distB="0" distL="114300" distR="114300" simplePos="0" relativeHeight="251657216" behindDoc="0" locked="0" layoutInCell="1" allowOverlap="1" wp14:anchorId="176CCD8F" wp14:editId="441693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9655" cy="826770"/>
          <wp:effectExtent l="0" t="0" r="0" b="0"/>
          <wp:wrapNone/>
          <wp:docPr id="3" name="Kuva 3" descr="logovari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varipi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F31" w:rsidRPr="000A5E71">
      <w:rPr>
        <w:rFonts w:asciiTheme="minorHAnsi" w:hAnsiTheme="minorHAnsi" w:cstheme="minorHAnsi"/>
        <w:b/>
        <w:sz w:val="24"/>
        <w:szCs w:val="28"/>
      </w:rPr>
      <w:t>LATU</w:t>
    </w:r>
    <w:r w:rsidR="00AF6633" w:rsidRPr="000A5E71">
      <w:rPr>
        <w:rFonts w:asciiTheme="minorHAnsi" w:hAnsiTheme="minorHAnsi" w:cstheme="minorHAnsi"/>
        <w:b/>
        <w:sz w:val="24"/>
        <w:szCs w:val="28"/>
      </w:rPr>
      <w:t xml:space="preserve">/LIIKUNTAPAIKKOJEN </w:t>
    </w:r>
  </w:p>
  <w:p w14:paraId="7518E8B9" w14:textId="77777777" w:rsidR="00F37671" w:rsidRPr="000A5E71" w:rsidRDefault="00E55F31" w:rsidP="00D34A1C">
    <w:pPr>
      <w:ind w:left="3912"/>
      <w:rPr>
        <w:rFonts w:asciiTheme="minorHAnsi" w:hAnsiTheme="minorHAnsi" w:cstheme="minorHAnsi"/>
        <w:b/>
        <w:sz w:val="24"/>
        <w:szCs w:val="28"/>
      </w:rPr>
    </w:pPr>
    <w:r w:rsidRPr="000A5E71">
      <w:rPr>
        <w:rFonts w:asciiTheme="minorHAnsi" w:hAnsiTheme="minorHAnsi" w:cstheme="minorHAnsi"/>
        <w:b/>
        <w:sz w:val="24"/>
        <w:szCs w:val="28"/>
      </w:rPr>
      <w:t>AVUSTUSHAKEMU</w:t>
    </w:r>
    <w:r w:rsidR="00927E5B" w:rsidRPr="000A5E71">
      <w:rPr>
        <w:rFonts w:asciiTheme="minorHAnsi" w:hAnsiTheme="minorHAnsi" w:cstheme="minorHAnsi"/>
        <w:b/>
        <w:sz w:val="24"/>
        <w:szCs w:val="28"/>
      </w:rPr>
      <w:t>S</w:t>
    </w:r>
    <w:r w:rsidR="00D34A1C" w:rsidRPr="000A5E71">
      <w:rPr>
        <w:rFonts w:asciiTheme="minorHAnsi" w:hAnsiTheme="minorHAnsi" w:cstheme="minorHAnsi"/>
        <w:b/>
        <w:sz w:val="24"/>
        <w:szCs w:val="28"/>
      </w:rPr>
      <w:tab/>
    </w:r>
    <w:r w:rsidR="00D34A1C" w:rsidRPr="000A5E71">
      <w:rPr>
        <w:rFonts w:asciiTheme="minorHAnsi" w:hAnsiTheme="minorHAnsi" w:cstheme="minorHAnsi"/>
        <w:b/>
        <w:sz w:val="24"/>
        <w:szCs w:val="28"/>
      </w:rPr>
      <w:tab/>
      <w:t xml:space="preserve">        </w:t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fldChar w:fldCharType="begin"/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instrText xml:space="preserve"> PAGE </w:instrText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fldChar w:fldCharType="separate"/>
    </w:r>
    <w:r w:rsidR="00274E64" w:rsidRPr="000A5E71">
      <w:rPr>
        <w:rStyle w:val="Sivunumero"/>
        <w:rFonts w:asciiTheme="minorHAnsi" w:hAnsiTheme="minorHAnsi" w:cstheme="minorHAnsi"/>
        <w:noProof/>
        <w:sz w:val="24"/>
        <w:szCs w:val="28"/>
      </w:rPr>
      <w:t>1</w:t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fldChar w:fldCharType="end"/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t>(</w:t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fldChar w:fldCharType="begin"/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instrText xml:space="preserve"> NUMPAGES </w:instrText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fldChar w:fldCharType="separate"/>
    </w:r>
    <w:r w:rsidR="00274E64" w:rsidRPr="000A5E71">
      <w:rPr>
        <w:rStyle w:val="Sivunumero"/>
        <w:rFonts w:asciiTheme="minorHAnsi" w:hAnsiTheme="minorHAnsi" w:cstheme="minorHAnsi"/>
        <w:noProof/>
        <w:sz w:val="24"/>
        <w:szCs w:val="28"/>
      </w:rPr>
      <w:t>2</w:t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fldChar w:fldCharType="end"/>
    </w:r>
    <w:r w:rsidR="00D34A1C" w:rsidRPr="000A5E71">
      <w:rPr>
        <w:rStyle w:val="Sivunumero"/>
        <w:rFonts w:asciiTheme="minorHAnsi" w:hAnsiTheme="minorHAnsi" w:cstheme="minorHAnsi"/>
        <w:sz w:val="24"/>
        <w:szCs w:val="28"/>
      </w:rPr>
      <w:t>)</w:t>
    </w:r>
  </w:p>
  <w:p w14:paraId="57A4FC50" w14:textId="77777777" w:rsidR="00F37671" w:rsidRPr="000A5E71" w:rsidRDefault="00F37671" w:rsidP="00F37671">
    <w:pPr>
      <w:rPr>
        <w:rFonts w:asciiTheme="minorHAnsi" w:hAnsiTheme="minorHAnsi" w:cstheme="minorHAnsi"/>
        <w:sz w:val="24"/>
        <w:szCs w:val="28"/>
      </w:rPr>
    </w:pPr>
    <w:r w:rsidRPr="000A5E71">
      <w:rPr>
        <w:rFonts w:asciiTheme="minorHAnsi" w:hAnsiTheme="minorHAnsi" w:cstheme="minorHAnsi"/>
        <w:sz w:val="24"/>
        <w:szCs w:val="28"/>
      </w:rPr>
      <w:tab/>
    </w:r>
    <w:r w:rsidRPr="000A5E71">
      <w:rPr>
        <w:rFonts w:asciiTheme="minorHAnsi" w:hAnsiTheme="minorHAnsi" w:cstheme="minorHAnsi"/>
        <w:sz w:val="24"/>
        <w:szCs w:val="28"/>
      </w:rPr>
      <w:tab/>
    </w:r>
    <w:r w:rsidRPr="000A5E71">
      <w:rPr>
        <w:rFonts w:asciiTheme="minorHAnsi" w:hAnsiTheme="minorHAnsi" w:cstheme="minorHAnsi"/>
        <w:sz w:val="24"/>
        <w:szCs w:val="28"/>
      </w:rPr>
      <w:tab/>
    </w:r>
    <w:r w:rsidR="009E090D" w:rsidRPr="000A5E71">
      <w:rPr>
        <w:rFonts w:asciiTheme="minorHAnsi" w:hAnsiTheme="minorHAnsi" w:cstheme="minorHAnsi"/>
        <w:sz w:val="24"/>
        <w:szCs w:val="28"/>
      </w:rPr>
      <w:t>YHDYSKUNTATEKNIIKKA</w:t>
    </w:r>
  </w:p>
  <w:p w14:paraId="6F7073AF" w14:textId="10D84128" w:rsidR="00D34A1C" w:rsidRPr="000A5E71" w:rsidRDefault="00F37671" w:rsidP="00F37671">
    <w:pPr>
      <w:rPr>
        <w:rFonts w:asciiTheme="minorHAnsi" w:hAnsiTheme="minorHAnsi" w:cstheme="minorHAnsi"/>
        <w:sz w:val="24"/>
        <w:szCs w:val="28"/>
      </w:rPr>
    </w:pPr>
    <w:r w:rsidRPr="000A5E71">
      <w:rPr>
        <w:rFonts w:asciiTheme="minorHAnsi" w:hAnsiTheme="minorHAnsi" w:cstheme="minorHAnsi"/>
        <w:sz w:val="24"/>
        <w:szCs w:val="28"/>
      </w:rPr>
      <w:tab/>
    </w:r>
    <w:r w:rsidRPr="000A5E71">
      <w:rPr>
        <w:rFonts w:asciiTheme="minorHAnsi" w:hAnsiTheme="minorHAnsi" w:cstheme="minorHAnsi"/>
        <w:sz w:val="24"/>
        <w:szCs w:val="28"/>
      </w:rPr>
      <w:tab/>
    </w:r>
    <w:r w:rsidRPr="000A5E71">
      <w:rPr>
        <w:rFonts w:asciiTheme="minorHAnsi" w:hAnsiTheme="minorHAnsi" w:cstheme="minorHAnsi"/>
        <w:sz w:val="24"/>
        <w:szCs w:val="28"/>
      </w:rPr>
      <w:tab/>
    </w:r>
    <w:r w:rsidR="00646639" w:rsidRPr="000A5E71">
      <w:rPr>
        <w:rFonts w:asciiTheme="minorHAnsi" w:hAnsiTheme="minorHAnsi" w:cstheme="minorHAnsi"/>
        <w:sz w:val="24"/>
        <w:szCs w:val="28"/>
      </w:rPr>
      <w:t xml:space="preserve">Hakemus palautetaan </w:t>
    </w:r>
    <w:r w:rsidR="00B731CE">
      <w:rPr>
        <w:rFonts w:asciiTheme="minorHAnsi" w:hAnsiTheme="minorHAnsi" w:cstheme="minorHAnsi"/>
        <w:sz w:val="24"/>
        <w:szCs w:val="28"/>
      </w:rPr>
      <w:t>30</w:t>
    </w:r>
    <w:r w:rsidR="008A02CB">
      <w:rPr>
        <w:rFonts w:asciiTheme="minorHAnsi" w:hAnsiTheme="minorHAnsi" w:cstheme="minorHAnsi"/>
        <w:sz w:val="24"/>
        <w:szCs w:val="28"/>
      </w:rPr>
      <w:t>.11.2025</w:t>
    </w:r>
    <w:r w:rsidR="00646639" w:rsidRPr="000A5E71">
      <w:rPr>
        <w:rFonts w:asciiTheme="minorHAnsi" w:hAnsiTheme="minorHAnsi" w:cstheme="minorHAnsi"/>
        <w:sz w:val="24"/>
        <w:szCs w:val="28"/>
      </w:rPr>
      <w:t xml:space="preserve"> mennessä</w:t>
    </w:r>
  </w:p>
  <w:p w14:paraId="4812EC9F" w14:textId="3C0D1FB4" w:rsidR="00E12FB6" w:rsidRPr="000A5E71" w:rsidRDefault="00441D90" w:rsidP="00F37671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2206CB">
      <w:rPr>
        <w:rFonts w:asciiTheme="minorHAnsi" w:hAnsiTheme="minorHAnsi" w:cstheme="minorHAnsi"/>
        <w:szCs w:val="18"/>
      </w:rPr>
      <w:t>Arimo Rainaho</w:t>
    </w:r>
    <w:r>
      <w:rPr>
        <w:rFonts w:asciiTheme="minorHAnsi" w:hAnsiTheme="minorHAnsi" w:cstheme="minorHAnsi"/>
        <w:szCs w:val="18"/>
      </w:rPr>
      <w:t xml:space="preserve"> </w:t>
    </w:r>
    <w:r w:rsidRPr="002206CB">
      <w:rPr>
        <w:rFonts w:asciiTheme="minorHAnsi" w:hAnsiTheme="minorHAnsi" w:cstheme="minorHAnsi"/>
        <w:szCs w:val="18"/>
      </w:rPr>
      <w:t>PL 9, 93601 Kuusamo</w:t>
    </w:r>
  </w:p>
  <w:p w14:paraId="190C66E8" w14:textId="657E635A" w:rsidR="00F37671" w:rsidRPr="00441D90" w:rsidRDefault="00F37671" w:rsidP="00441D90">
    <w:pPr>
      <w:rPr>
        <w:rFonts w:asciiTheme="minorHAnsi" w:hAnsiTheme="minorHAnsi" w:cstheme="minorHAnsi"/>
      </w:rPr>
    </w:pPr>
    <w:r w:rsidRPr="000A5E71">
      <w:rPr>
        <w:rFonts w:asciiTheme="minorHAnsi" w:hAnsiTheme="minorHAnsi" w:cstheme="minorHAnsi"/>
      </w:rPr>
      <w:tab/>
    </w:r>
    <w:r w:rsidRPr="000A5E71">
      <w:rPr>
        <w:rFonts w:asciiTheme="minorHAnsi" w:hAnsiTheme="minorHAnsi" w:cstheme="minorHAnsi"/>
      </w:rPr>
      <w:tab/>
    </w:r>
    <w:r w:rsidRPr="000A5E71">
      <w:rPr>
        <w:rFonts w:asciiTheme="minorHAnsi" w:hAnsiTheme="minorHAnsi" w:cstheme="minorHAnsi"/>
      </w:rPr>
      <w:tab/>
    </w:r>
    <w:r w:rsidR="00CC2BC8" w:rsidRPr="000A5E71">
      <w:rPr>
        <w:rFonts w:asciiTheme="minorHAnsi" w:hAnsiTheme="minorHAnsi" w:cstheme="minorHAnsi"/>
        <w:sz w:val="24"/>
        <w:szCs w:val="28"/>
        <w:vertAlign w:val="superscript"/>
      </w:rPr>
      <w:t>Saapunut</w:t>
    </w:r>
    <w:r w:rsidRPr="000A5E71">
      <w:rPr>
        <w:rFonts w:asciiTheme="minorHAnsi" w:hAnsiTheme="minorHAnsi" w:cstheme="minorHAnsi"/>
        <w:sz w:val="24"/>
        <w:szCs w:val="28"/>
        <w:vertAlign w:val="superscript"/>
      </w:rPr>
      <w:t>:</w:t>
    </w:r>
  </w:p>
  <w:p w14:paraId="0BD48F47" w14:textId="77777777" w:rsidR="00F27E0D" w:rsidRPr="00F37671" w:rsidRDefault="00F27E0D" w:rsidP="00F37671">
    <w:pPr>
      <w:rPr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93"/>
    <w:multiLevelType w:val="hybridMultilevel"/>
    <w:tmpl w:val="C4CC73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F51C1"/>
    <w:multiLevelType w:val="hybridMultilevel"/>
    <w:tmpl w:val="64243C30"/>
    <w:lvl w:ilvl="0" w:tplc="44B2C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37F1"/>
    <w:multiLevelType w:val="hybridMultilevel"/>
    <w:tmpl w:val="CCBE1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151A8"/>
    <w:multiLevelType w:val="hybridMultilevel"/>
    <w:tmpl w:val="DA5EDE46"/>
    <w:lvl w:ilvl="0" w:tplc="44B2C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12F16"/>
    <w:multiLevelType w:val="hybridMultilevel"/>
    <w:tmpl w:val="7952C7CC"/>
    <w:lvl w:ilvl="0" w:tplc="44B2C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2545">
    <w:abstractNumId w:val="2"/>
  </w:num>
  <w:num w:numId="2" w16cid:durableId="67197266">
    <w:abstractNumId w:val="0"/>
  </w:num>
  <w:num w:numId="3" w16cid:durableId="1431850909">
    <w:abstractNumId w:val="4"/>
  </w:num>
  <w:num w:numId="4" w16cid:durableId="1351494350">
    <w:abstractNumId w:val="1"/>
  </w:num>
  <w:num w:numId="5" w16cid:durableId="1697195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C1"/>
    <w:rsid w:val="00004AA9"/>
    <w:rsid w:val="00012BDE"/>
    <w:rsid w:val="000142C1"/>
    <w:rsid w:val="0005110B"/>
    <w:rsid w:val="00076612"/>
    <w:rsid w:val="000A5E71"/>
    <w:rsid w:val="000C0A7E"/>
    <w:rsid w:val="000F2D83"/>
    <w:rsid w:val="000F3A75"/>
    <w:rsid w:val="001120D4"/>
    <w:rsid w:val="001141EE"/>
    <w:rsid w:val="001938B8"/>
    <w:rsid w:val="001943E3"/>
    <w:rsid w:val="00196652"/>
    <w:rsid w:val="001973B2"/>
    <w:rsid w:val="001D2593"/>
    <w:rsid w:val="001F4DA9"/>
    <w:rsid w:val="0022082F"/>
    <w:rsid w:val="00221046"/>
    <w:rsid w:val="00227495"/>
    <w:rsid w:val="00243E6F"/>
    <w:rsid w:val="00254176"/>
    <w:rsid w:val="00274E64"/>
    <w:rsid w:val="002848C9"/>
    <w:rsid w:val="002938BF"/>
    <w:rsid w:val="002B20A4"/>
    <w:rsid w:val="002B6A6E"/>
    <w:rsid w:val="002C2682"/>
    <w:rsid w:val="002E375E"/>
    <w:rsid w:val="00303F2D"/>
    <w:rsid w:val="00325604"/>
    <w:rsid w:val="00327C5F"/>
    <w:rsid w:val="003371C1"/>
    <w:rsid w:val="00342253"/>
    <w:rsid w:val="00350DAD"/>
    <w:rsid w:val="003566BB"/>
    <w:rsid w:val="00356A87"/>
    <w:rsid w:val="003611D8"/>
    <w:rsid w:val="003A7D78"/>
    <w:rsid w:val="003B65D9"/>
    <w:rsid w:val="003F2E7C"/>
    <w:rsid w:val="003F4829"/>
    <w:rsid w:val="00430732"/>
    <w:rsid w:val="00436B08"/>
    <w:rsid w:val="00441D90"/>
    <w:rsid w:val="0045568F"/>
    <w:rsid w:val="004C194F"/>
    <w:rsid w:val="004E4756"/>
    <w:rsid w:val="00503DCC"/>
    <w:rsid w:val="00505680"/>
    <w:rsid w:val="005277DC"/>
    <w:rsid w:val="0053723B"/>
    <w:rsid w:val="00546548"/>
    <w:rsid w:val="00563DD8"/>
    <w:rsid w:val="00575865"/>
    <w:rsid w:val="00581020"/>
    <w:rsid w:val="005A3CD9"/>
    <w:rsid w:val="005C4F4B"/>
    <w:rsid w:val="005D66D8"/>
    <w:rsid w:val="0062054E"/>
    <w:rsid w:val="00627841"/>
    <w:rsid w:val="00646639"/>
    <w:rsid w:val="00672377"/>
    <w:rsid w:val="00680B33"/>
    <w:rsid w:val="006B06F6"/>
    <w:rsid w:val="006C25E6"/>
    <w:rsid w:val="006D22E3"/>
    <w:rsid w:val="006E74C6"/>
    <w:rsid w:val="0070525A"/>
    <w:rsid w:val="00740ABA"/>
    <w:rsid w:val="00757E51"/>
    <w:rsid w:val="00763E36"/>
    <w:rsid w:val="00793D17"/>
    <w:rsid w:val="00794D71"/>
    <w:rsid w:val="007A0C54"/>
    <w:rsid w:val="0083417C"/>
    <w:rsid w:val="0087425A"/>
    <w:rsid w:val="00891671"/>
    <w:rsid w:val="008A02CB"/>
    <w:rsid w:val="008A04B3"/>
    <w:rsid w:val="008A4FEA"/>
    <w:rsid w:val="008A73FC"/>
    <w:rsid w:val="008E65A5"/>
    <w:rsid w:val="0090336B"/>
    <w:rsid w:val="009061AE"/>
    <w:rsid w:val="00907510"/>
    <w:rsid w:val="00913FC1"/>
    <w:rsid w:val="0092015E"/>
    <w:rsid w:val="009242BB"/>
    <w:rsid w:val="00927E5B"/>
    <w:rsid w:val="009310D3"/>
    <w:rsid w:val="00943FBA"/>
    <w:rsid w:val="00960642"/>
    <w:rsid w:val="00967214"/>
    <w:rsid w:val="0098016D"/>
    <w:rsid w:val="00980A3E"/>
    <w:rsid w:val="009C5459"/>
    <w:rsid w:val="009D7A4C"/>
    <w:rsid w:val="009E090D"/>
    <w:rsid w:val="00A2629B"/>
    <w:rsid w:val="00A57EF9"/>
    <w:rsid w:val="00A66581"/>
    <w:rsid w:val="00A72114"/>
    <w:rsid w:val="00A81C32"/>
    <w:rsid w:val="00A87909"/>
    <w:rsid w:val="00A87AFE"/>
    <w:rsid w:val="00AC4228"/>
    <w:rsid w:val="00AC5DC8"/>
    <w:rsid w:val="00AD10AD"/>
    <w:rsid w:val="00AE2266"/>
    <w:rsid w:val="00AE63A5"/>
    <w:rsid w:val="00AF1394"/>
    <w:rsid w:val="00AF6633"/>
    <w:rsid w:val="00B10450"/>
    <w:rsid w:val="00B20D30"/>
    <w:rsid w:val="00B34464"/>
    <w:rsid w:val="00B35558"/>
    <w:rsid w:val="00B671FC"/>
    <w:rsid w:val="00B731CE"/>
    <w:rsid w:val="00B82B88"/>
    <w:rsid w:val="00BB17D5"/>
    <w:rsid w:val="00BC2159"/>
    <w:rsid w:val="00BC30ED"/>
    <w:rsid w:val="00BD5C39"/>
    <w:rsid w:val="00BE12E7"/>
    <w:rsid w:val="00BE2528"/>
    <w:rsid w:val="00BF7A4E"/>
    <w:rsid w:val="00C36951"/>
    <w:rsid w:val="00C40D55"/>
    <w:rsid w:val="00C851EC"/>
    <w:rsid w:val="00C93603"/>
    <w:rsid w:val="00CB368D"/>
    <w:rsid w:val="00CC087E"/>
    <w:rsid w:val="00CC2BC8"/>
    <w:rsid w:val="00CD7848"/>
    <w:rsid w:val="00CE5E5B"/>
    <w:rsid w:val="00D1340D"/>
    <w:rsid w:val="00D13A1C"/>
    <w:rsid w:val="00D17403"/>
    <w:rsid w:val="00D20264"/>
    <w:rsid w:val="00D23350"/>
    <w:rsid w:val="00D240E7"/>
    <w:rsid w:val="00D26876"/>
    <w:rsid w:val="00D34A1C"/>
    <w:rsid w:val="00D812A5"/>
    <w:rsid w:val="00DB4FE3"/>
    <w:rsid w:val="00DC2B3A"/>
    <w:rsid w:val="00DE45F9"/>
    <w:rsid w:val="00DF6712"/>
    <w:rsid w:val="00E12FB6"/>
    <w:rsid w:val="00E55F31"/>
    <w:rsid w:val="00E564C9"/>
    <w:rsid w:val="00E567F5"/>
    <w:rsid w:val="00E57669"/>
    <w:rsid w:val="00EC3B8D"/>
    <w:rsid w:val="00ED503B"/>
    <w:rsid w:val="00EE2D25"/>
    <w:rsid w:val="00F01829"/>
    <w:rsid w:val="00F10E30"/>
    <w:rsid w:val="00F27E0D"/>
    <w:rsid w:val="00F37671"/>
    <w:rsid w:val="00F50233"/>
    <w:rsid w:val="00F670D1"/>
    <w:rsid w:val="00F72D1B"/>
    <w:rsid w:val="00F820DA"/>
    <w:rsid w:val="00F83506"/>
    <w:rsid w:val="00FB632C"/>
    <w:rsid w:val="00FD02AC"/>
    <w:rsid w:val="00FD5A64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D6E752F"/>
  <w15:docId w15:val="{A3DB0A43-B26D-4690-A56E-38B10E4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87909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03F2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03F2D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DB4FE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37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D34A1C"/>
  </w:style>
  <w:style w:type="paragraph" w:styleId="Luettelokappale">
    <w:name w:val="List Paragraph"/>
    <w:basedOn w:val="Normaali"/>
    <w:uiPriority w:val="34"/>
    <w:qFormat/>
    <w:rsid w:val="00CE5E5B"/>
    <w:pPr>
      <w:ind w:left="720"/>
      <w:contextualSpacing/>
    </w:pPr>
  </w:style>
  <w:style w:type="character" w:styleId="Hyperlinkki">
    <w:name w:val="Hyperlink"/>
    <w:basedOn w:val="Kappaleenoletusfontti"/>
    <w:unhideWhenUsed/>
    <w:rsid w:val="00ED503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5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eli.kaakinen@kuusamo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etkikartta.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usamo.fluentprogress.fi/outdoo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Lomak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FDDD-FD80-4B93-9B6E-83D3AF0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Lomakepohja</Template>
  <TotalTime>97</TotalTime>
  <Pages>2</Pages>
  <Words>345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Kuusamon kaupunki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Isojärvi Mari Kuusamon kaupunki</dc:creator>
  <cp:lastModifiedBy>Kaakinen Taneli Kuusamon kaupunki</cp:lastModifiedBy>
  <cp:revision>13</cp:revision>
  <cp:lastPrinted>2021-10-27T06:31:00Z</cp:lastPrinted>
  <dcterms:created xsi:type="dcterms:W3CDTF">2022-08-23T10:45:00Z</dcterms:created>
  <dcterms:modified xsi:type="dcterms:W3CDTF">2025-10-15T09:14:00Z</dcterms:modified>
</cp:coreProperties>
</file>